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6082A871" w14:textId="77777777" w:rsidR="00CF6210" w:rsidRPr="00173EAE" w:rsidRDefault="00671EC6" w:rsidP="00DF6F8A">
      <w:pPr>
        <w:pStyle w:val="Title"/>
        <w:ind w:left="450"/>
        <w:rPr>
          <w:highlight w:val="green"/>
        </w:rPr>
      </w:pPr>
      <w:r w:rsidRPr="00671EC6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1AB6AB7" wp14:editId="4E4F9651">
                <wp:simplePos x="0" y="0"/>
                <wp:positionH relativeFrom="column">
                  <wp:posOffset>-914400</wp:posOffset>
                </wp:positionH>
                <wp:positionV relativeFrom="paragraph">
                  <wp:posOffset>-118110</wp:posOffset>
                </wp:positionV>
                <wp:extent cx="7886700" cy="10058400"/>
                <wp:effectExtent l="0" t="0" r="19050" b="19050"/>
                <wp:wrapNone/>
                <wp:docPr id="12" name="Rectangle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86700" cy="10058400"/>
                        </a:xfrm>
                        <a:prstGeom prst="rect">
                          <a:avLst/>
                        </a:prstGeom>
                        <a:solidFill>
                          <a:srgbClr val="9E001E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6A327B7" id="Rectangle 17" o:spid="_x0000_s1026" style="position:absolute;margin-left:-1in;margin-top:-9.3pt;width:621pt;height:11in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" fillcolor="#9e001e"/>
            </w:pict>
          </mc:Fallback>
        </mc:AlternateContent>
      </w:r>
      <w:r w:rsidR="00E72593" w:rsidRPr="00173EAE">
        <w:rPr>
          <w:noProof/>
        </w:rPr>
        <w:drawing>
          <wp:anchor distT="0" distB="0" distL="114300" distR="114300" simplePos="0" relativeHeight="251656704" behindDoc="1" locked="0" layoutInCell="1" allowOverlap="1" wp14:anchorId="494C7D0D" wp14:editId="490FA13F">
            <wp:simplePos x="0" y="0"/>
            <wp:positionH relativeFrom="column">
              <wp:posOffset>-1548765</wp:posOffset>
            </wp:positionH>
            <wp:positionV relativeFrom="paragraph">
              <wp:posOffset>-5257800</wp:posOffset>
            </wp:positionV>
            <wp:extent cx="8458200" cy="5143500"/>
            <wp:effectExtent l="0" t="0" r="0" b="0"/>
            <wp:wrapNone/>
            <wp:docPr id="24" name="Picture 24">
              <a:extLst xmlns:a="http://schemas.openxmlformats.org/drawingml/2006/main">
                <a:ext uri="{C183D7F6-B498-43B3-948B-1728B52AA6E4}">
                  <adec:decorative xmlns:adec="http://schemas.microsoft.com/office/drawing/2017/decorative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fla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9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0" cy="514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6210" w:rsidRPr="00173EAE">
        <w:t>Course Name</w:t>
      </w:r>
    </w:p>
    <w:p w14:paraId="0F84D7F0" w14:textId="77777777" w:rsidR="00CF6210" w:rsidRPr="00173EAE" w:rsidRDefault="00CF6210" w:rsidP="00671EC6">
      <w:pPr>
        <w:ind w:left="450"/>
      </w:pPr>
    </w:p>
    <w:p w14:paraId="765CC057" w14:textId="77777777" w:rsidR="00CF6210" w:rsidRPr="00173EAE" w:rsidRDefault="00C258E6" w:rsidP="00671EC6">
      <w:pPr>
        <w:pStyle w:val="CoverSubhead"/>
        <w:ind w:left="450"/>
      </w:pPr>
      <w:r>
        <w:t>Storyboards</w:t>
      </w:r>
    </w:p>
    <w:p w14:paraId="5F4BC59C" w14:textId="77777777" w:rsidR="00CF6210" w:rsidRPr="00173EAE" w:rsidRDefault="00CF6210" w:rsidP="00671EC6">
      <w:pPr>
        <w:ind w:left="450"/>
      </w:pPr>
    </w:p>
    <w:sdt>
      <w:sdtPr>
        <w:id w:val="-1133475625"/>
        <w:placeholder>
          <w:docPart w:val="DefaultPlaceholder_1081868574"/>
        </w:placeholder>
      </w:sdtPr>
      <w:sdtEndPr/>
      <w:sdtContent>
        <w:p w14:paraId="78E8E32F" w14:textId="77777777" w:rsidR="00CF6210" w:rsidRPr="00173EAE" w:rsidRDefault="00671EC6" w:rsidP="00671EC6">
          <w:pPr>
            <w:pStyle w:val="CoverDate"/>
            <w:ind w:left="450"/>
          </w:pPr>
          <w:r w:rsidRPr="00671EC6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 wp14:anchorId="6A9D416C" wp14:editId="2DE3B43C">
                    <wp:simplePos x="0" y="0"/>
                    <wp:positionH relativeFrom="margin">
                      <wp:posOffset>291465</wp:posOffset>
                    </wp:positionH>
                    <wp:positionV relativeFrom="paragraph">
                      <wp:posOffset>2382520</wp:posOffset>
                    </wp:positionV>
                    <wp:extent cx="2962275" cy="838200"/>
                    <wp:effectExtent l="0" t="0" r="9525" b="0"/>
                    <wp:wrapNone/>
                    <wp:docPr id="20" name="Group 20" descr="U. S. Department of Homeland Security seal, Federal Emergency Management Agency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962275" cy="838200"/>
                              <a:chOff x="0" y="0"/>
                              <a:chExt cx="2962275" cy="838200"/>
                            </a:xfrm>
                          </wpg:grpSpPr>
                          <wps:wsp>
                            <wps:cNvPr id="11" name="Rectangle 7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62275" cy="838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50000"/>
                                </a:scheme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63" name="Picture 63" descr="FEMA logo 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14300" y="38100"/>
                                <a:ext cx="2809875" cy="771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wgp>
                      </a:graphicData>
                    </a:graphic>
                  </wp:anchor>
                </w:drawing>
              </mc:Choice>
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group w14:anchorId="79BB8C3C" id="Group 20" o:spid="_x0000_s1026" alt="U. S. Department of Homeland Security seal, Federal Emergency Management Agency" style="position:absolute;margin-left:22.95pt;margin-top:187.6pt;width:233.25pt;height:66pt;z-index:251660288;mso-position-horizontal-relative:margin" coordsize="29622,83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">
                    <v:rect id="Rectangle 71" o:spid="_x0000_s1027" style="position:absolute;width:29622;height:8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" fillcolor="#212934 [1615]" stroked="f"/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63" o:spid="_x0000_s1028" type="#_x0000_t75" alt="FEMA logo " style="position:absolute;left:1143;top:381;width:28098;height:7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">
                      <v:imagedata r:id="rId9" o:title="FEMA logo "/>
                      <v:path arrowok="t"/>
                    </v:shape>
                    <w10:wrap anchorx="margin"/>
                  </v:group>
                </w:pict>
              </mc:Fallback>
            </mc:AlternateContent>
          </w:r>
          <w:r w:rsidR="002F70DB">
            <w:t>Enter Month and Year</w:t>
          </w:r>
        </w:p>
      </w:sdtContent>
    </w:sdt>
    <w:p w14:paraId="19608966" w14:textId="77777777" w:rsidR="00C17C56" w:rsidRPr="00173EAE" w:rsidRDefault="00C17C56" w:rsidP="00C17C56">
      <w:pPr>
        <w:sectPr w:rsidR="00C17C56" w:rsidRPr="00173EAE" w:rsidSect="002B6E90">
          <w:pgSz w:w="12240" w:h="15840" w:code="1"/>
          <w:pgMar w:top="8280" w:right="1440" w:bottom="1440" w:left="1440" w:header="720" w:footer="720" w:gutter="0"/>
          <w:pgNumType w:start="1"/>
          <w:cols w:space="720"/>
          <w:docGrid w:linePitch="360"/>
        </w:sectPr>
      </w:pPr>
    </w:p>
    <w:p w14:paraId="2783C355" w14:textId="77777777" w:rsidR="00C258E6" w:rsidRPr="00C258E6" w:rsidRDefault="00C258E6" w:rsidP="00C258E6">
      <w:pPr>
        <w:pBdr>
          <w:bottom w:val="single" w:sz="18" w:space="1" w:color="333399"/>
        </w:pBdr>
        <w:tabs>
          <w:tab w:val="left" w:pos="9360"/>
        </w:tabs>
        <w:spacing w:before="120" w:after="240"/>
        <w:outlineLvl w:val="0"/>
        <w:rPr>
          <w:rFonts w:ascii="Arial" w:hAnsi="Arial" w:cs="Arial"/>
          <w:b/>
          <w:sz w:val="32"/>
        </w:rPr>
      </w:pPr>
      <w:bookmarkStart w:id="1" w:name="_Toc476831900"/>
      <w:r w:rsidRPr="00C258E6">
        <w:rPr>
          <w:rFonts w:ascii="Arial" w:hAnsi="Arial" w:cs="Arial"/>
          <w:b/>
          <w:sz w:val="32"/>
        </w:rPr>
        <w:lastRenderedPageBreak/>
        <w:t>Table of Contents</w:t>
      </w:r>
      <w:bookmarkEnd w:id="1"/>
      <w:r w:rsidRPr="00C258E6">
        <w:rPr>
          <w:rFonts w:ascii="Arial" w:hAnsi="Arial" w:cs="Arial"/>
          <w:sz w:val="22"/>
        </w:rPr>
        <w:fldChar w:fldCharType="begin"/>
      </w:r>
      <w:r w:rsidRPr="00C258E6">
        <w:rPr>
          <w:rFonts w:ascii="Arial" w:hAnsi="Arial" w:cs="Arial"/>
          <w:sz w:val="22"/>
        </w:rPr>
        <w:instrText xml:space="preserve"> TOC \o "1-1" \h \z \u </w:instrText>
      </w:r>
      <w:r w:rsidRPr="00C258E6">
        <w:rPr>
          <w:rFonts w:ascii="Arial" w:hAnsi="Arial" w:cs="Arial"/>
          <w:sz w:val="22"/>
        </w:rPr>
        <w:fldChar w:fldCharType="separate"/>
      </w:r>
      <w:hyperlink w:anchor="_Toc476831900" w:history="1"/>
    </w:p>
    <w:p w14:paraId="04E94CFA" w14:textId="77777777" w:rsidR="00C258E6" w:rsidRDefault="008A379B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476831901" w:history="1">
        <w:r w:rsidR="00C258E6" w:rsidRPr="00CE1324">
          <w:rPr>
            <w:rStyle w:val="Hyperlink"/>
            <w:noProof/>
          </w:rPr>
          <w:t>[Enter Module or Lesson Title – Duplicate this section for each Module/Lesson]</w:t>
        </w:r>
        <w:r w:rsidR="00C258E6">
          <w:rPr>
            <w:noProof/>
            <w:webHidden/>
          </w:rPr>
          <w:tab/>
        </w:r>
        <w:r w:rsidR="00C258E6">
          <w:rPr>
            <w:noProof/>
            <w:webHidden/>
          </w:rPr>
          <w:fldChar w:fldCharType="begin"/>
        </w:r>
        <w:r w:rsidR="00C258E6">
          <w:rPr>
            <w:noProof/>
            <w:webHidden/>
          </w:rPr>
          <w:instrText xml:space="preserve"> PAGEREF _Toc476831901 \h </w:instrText>
        </w:r>
        <w:r w:rsidR="00C258E6">
          <w:rPr>
            <w:noProof/>
            <w:webHidden/>
          </w:rPr>
        </w:r>
        <w:r w:rsidR="00C258E6">
          <w:rPr>
            <w:noProof/>
            <w:webHidden/>
          </w:rPr>
          <w:fldChar w:fldCharType="separate"/>
        </w:r>
        <w:r w:rsidR="00C258E6">
          <w:rPr>
            <w:noProof/>
            <w:webHidden/>
          </w:rPr>
          <w:t>1</w:t>
        </w:r>
        <w:r w:rsidR="00C258E6">
          <w:rPr>
            <w:noProof/>
            <w:webHidden/>
          </w:rPr>
          <w:fldChar w:fldCharType="end"/>
        </w:r>
      </w:hyperlink>
    </w:p>
    <w:p w14:paraId="053AD609" w14:textId="77777777" w:rsidR="00C258E6" w:rsidRDefault="00C258E6" w:rsidP="00C258E6">
      <w:pPr>
        <w:rPr>
          <w:rFonts w:ascii="Arial" w:hAnsi="Arial" w:cs="Arial"/>
          <w:b/>
          <w:sz w:val="22"/>
        </w:rPr>
        <w:sectPr w:rsidR="00C258E6" w:rsidSect="00C258E6">
          <w:headerReference w:type="default" r:id="rId10"/>
          <w:footerReference w:type="default" r:id="rId11"/>
          <w:pgSz w:w="12240" w:h="15840" w:code="1"/>
          <w:pgMar w:top="2160" w:right="1440" w:bottom="1440" w:left="1440" w:header="720" w:footer="720" w:gutter="0"/>
          <w:pgNumType w:fmt="lowerRoman" w:start="1"/>
          <w:cols w:space="720"/>
          <w:docGrid w:linePitch="360"/>
        </w:sectPr>
      </w:pPr>
      <w:r w:rsidRPr="00C258E6">
        <w:rPr>
          <w:rFonts w:ascii="Arial" w:hAnsi="Arial" w:cs="Arial"/>
          <w:b/>
          <w:sz w:val="22"/>
        </w:rPr>
        <w:fldChar w:fldCharType="end"/>
      </w:r>
    </w:p>
    <w:bookmarkStart w:id="2" w:name="Text1"/>
    <w:p w14:paraId="3D31C820" w14:textId="77777777" w:rsidR="00C258E6" w:rsidRPr="00C258E6" w:rsidRDefault="00C258E6" w:rsidP="00C258E6">
      <w:pPr>
        <w:pStyle w:val="Heading1"/>
      </w:pPr>
      <w:r w:rsidRPr="00C258E6">
        <w:lastRenderedPageBreak/>
        <w:fldChar w:fldCharType="begin">
          <w:ffData>
            <w:name w:val="Text1"/>
            <w:enabled/>
            <w:calcOnExit w:val="0"/>
            <w:textInput>
              <w:default w:val="[Enter Module or Lesson Title – Duplicate this section for each Module/Lesson] "/>
            </w:textInput>
          </w:ffData>
        </w:fldChar>
      </w:r>
      <w:r w:rsidRPr="00C258E6">
        <w:instrText xml:space="preserve"> FORMTEXT </w:instrText>
      </w:r>
      <w:r w:rsidRPr="00C258E6">
        <w:fldChar w:fldCharType="separate"/>
      </w:r>
      <w:bookmarkStart w:id="3" w:name="_Toc476831901"/>
      <w:r w:rsidRPr="00C258E6">
        <w:t>[Enter Module or Lesson Title – Duplicate this section for each Module/Lesson]</w:t>
      </w:r>
      <w:bookmarkEnd w:id="3"/>
      <w:r w:rsidRPr="00C258E6">
        <w:t xml:space="preserve"> </w:t>
      </w:r>
      <w:r w:rsidRPr="00C258E6">
        <w:fldChar w:fldCharType="end"/>
      </w:r>
      <w:bookmarkEnd w:id="2"/>
    </w:p>
    <w:p w14:paraId="39D73796" w14:textId="77777777" w:rsidR="00C258E6" w:rsidRPr="00C258E6" w:rsidRDefault="00C258E6" w:rsidP="00C258E6">
      <w:pPr>
        <w:spacing w:before="60" w:after="60"/>
        <w:ind w:left="720"/>
        <w:rPr>
          <w:rFonts w:ascii="Arial" w:hAnsi="Arial" w:cs="Arial"/>
          <w:sz w:val="22"/>
        </w:rPr>
      </w:pPr>
      <w:r w:rsidRPr="00C258E6">
        <w:rPr>
          <w:rFonts w:ascii="Arial" w:hAnsi="Arial" w:cs="Arial"/>
          <w:sz w:val="22"/>
        </w:rPr>
        <w:t xml:space="preserve">[Duplicate this matrix for each </w:t>
      </w:r>
      <w:r w:rsidRPr="00C258E6">
        <w:rPr>
          <w:rFonts w:ascii="Arial" w:hAnsi="Arial" w:cs="Arial"/>
          <w:b/>
          <w:sz w:val="22"/>
        </w:rPr>
        <w:t>content screen</w:t>
      </w:r>
      <w:r w:rsidRPr="00C258E6">
        <w:rPr>
          <w:rFonts w:ascii="Arial" w:hAnsi="Arial" w:cs="Arial"/>
          <w:sz w:val="22"/>
        </w:rPr>
        <w:t>. Please delete this paragraph prior to submitting this document for review.  The table is structured to be read left to right.]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4"/>
        <w:gridCol w:w="5423"/>
        <w:gridCol w:w="4073"/>
      </w:tblGrid>
      <w:tr w:rsidR="00C258E6" w14:paraId="7C2FC61A" w14:textId="77777777" w:rsidTr="00DF6F8A">
        <w:trPr>
          <w:tblHeader/>
          <w:jc w:val="center"/>
        </w:trPr>
        <w:tc>
          <w:tcPr>
            <w:tcW w:w="2768" w:type="dxa"/>
          </w:tcPr>
          <w:p w14:paraId="107C45AB" w14:textId="77777777" w:rsidR="00C258E6" w:rsidRPr="00F76920" w:rsidRDefault="00C258E6" w:rsidP="006F2339">
            <w:pPr>
              <w:pStyle w:val="TableField"/>
            </w:pPr>
            <w:r w:rsidRPr="00F76920">
              <w:t>Version #:</w:t>
            </w:r>
          </w:p>
        </w:tc>
        <w:bookmarkStart w:id="4" w:name="Text2"/>
        <w:tc>
          <w:tcPr>
            <w:tcW w:w="5536" w:type="dxa"/>
          </w:tcPr>
          <w:p w14:paraId="0A89723D" w14:textId="77777777" w:rsidR="00C258E6" w:rsidRPr="00F76920" w:rsidRDefault="00C258E6" w:rsidP="006F2339">
            <w:pPr>
              <w:pStyle w:val="TableEntry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[Enter version number]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[Enter version number]</w:t>
            </w:r>
            <w:r>
              <w:fldChar w:fldCharType="end"/>
            </w:r>
            <w:bookmarkEnd w:id="4"/>
          </w:p>
        </w:tc>
        <w:tc>
          <w:tcPr>
            <w:tcW w:w="4152" w:type="dxa"/>
          </w:tcPr>
          <w:p w14:paraId="55F03BB7" w14:textId="77777777" w:rsidR="00C258E6" w:rsidRPr="004E76B1" w:rsidRDefault="00C258E6" w:rsidP="006F2339">
            <w:pPr>
              <w:pStyle w:val="BlockText2"/>
              <w:ind w:left="0"/>
              <w:rPr>
                <w:sz w:val="20"/>
                <w:szCs w:val="20"/>
              </w:rPr>
            </w:pPr>
            <w:r w:rsidRPr="004E76B1">
              <w:rPr>
                <w:rStyle w:val="TableFieldChar"/>
                <w:sz w:val="20"/>
                <w:szCs w:val="20"/>
              </w:rPr>
              <w:t xml:space="preserve">Date: </w:t>
            </w:r>
            <w:bookmarkStart w:id="5" w:name="Text7"/>
            <w:r w:rsidRPr="004E76B1">
              <w:rPr>
                <w:rStyle w:val="TableEntryChar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[Enter date]"/>
                  </w:textInput>
                </w:ffData>
              </w:fldChar>
            </w:r>
            <w:r w:rsidRPr="004E76B1">
              <w:rPr>
                <w:rStyle w:val="TableEntryChar"/>
                <w:sz w:val="20"/>
                <w:szCs w:val="20"/>
              </w:rPr>
              <w:instrText xml:space="preserve"> FORMTEXT </w:instrText>
            </w:r>
            <w:r w:rsidRPr="004E76B1">
              <w:rPr>
                <w:rStyle w:val="TableEntryChar"/>
                <w:sz w:val="20"/>
                <w:szCs w:val="20"/>
              </w:rPr>
            </w:r>
            <w:r w:rsidRPr="004E76B1">
              <w:rPr>
                <w:rStyle w:val="TableEntryChar"/>
                <w:sz w:val="20"/>
                <w:szCs w:val="20"/>
              </w:rPr>
              <w:fldChar w:fldCharType="separate"/>
            </w:r>
            <w:r w:rsidRPr="004E76B1">
              <w:rPr>
                <w:rStyle w:val="TableEntryChar"/>
                <w:noProof/>
                <w:sz w:val="20"/>
                <w:szCs w:val="20"/>
              </w:rPr>
              <w:t>[Enter date]</w:t>
            </w:r>
            <w:r w:rsidRPr="004E76B1">
              <w:rPr>
                <w:rStyle w:val="TableEntryChar"/>
                <w:sz w:val="20"/>
                <w:szCs w:val="20"/>
              </w:rPr>
              <w:fldChar w:fldCharType="end"/>
            </w:r>
            <w:bookmarkEnd w:id="5"/>
          </w:p>
        </w:tc>
      </w:tr>
      <w:tr w:rsidR="00C258E6" w14:paraId="61C49B3A" w14:textId="77777777" w:rsidTr="00DF6F8A">
        <w:trPr>
          <w:tblHeader/>
          <w:jc w:val="center"/>
        </w:trPr>
        <w:tc>
          <w:tcPr>
            <w:tcW w:w="2768" w:type="dxa"/>
          </w:tcPr>
          <w:p w14:paraId="4FCFBF7E" w14:textId="77777777" w:rsidR="00C258E6" w:rsidRPr="00F76920" w:rsidRDefault="00C258E6" w:rsidP="006F2339">
            <w:pPr>
              <w:pStyle w:val="TableField"/>
            </w:pPr>
            <w:r w:rsidRPr="00F76920">
              <w:t>Module Name:</w:t>
            </w:r>
          </w:p>
        </w:tc>
        <w:bookmarkStart w:id="6" w:name="Text3"/>
        <w:tc>
          <w:tcPr>
            <w:tcW w:w="5536" w:type="dxa"/>
          </w:tcPr>
          <w:p w14:paraId="6FF21BEA" w14:textId="77777777" w:rsidR="00C258E6" w:rsidRPr="00F76920" w:rsidRDefault="00C258E6" w:rsidP="006F2339">
            <w:pPr>
              <w:pStyle w:val="TableEntry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[Enter module name]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[Enter module name]</w:t>
            </w:r>
            <w:r>
              <w:fldChar w:fldCharType="end"/>
            </w:r>
            <w:bookmarkEnd w:id="6"/>
          </w:p>
        </w:tc>
        <w:tc>
          <w:tcPr>
            <w:tcW w:w="4152" w:type="dxa"/>
          </w:tcPr>
          <w:p w14:paraId="3625C35D" w14:textId="77777777" w:rsidR="00C258E6" w:rsidRPr="00F76920" w:rsidRDefault="00C258E6" w:rsidP="006F2339">
            <w:pPr>
              <w:pStyle w:val="TableEntry"/>
            </w:pPr>
            <w:r w:rsidRPr="00F76920">
              <w:t xml:space="preserve">#: </w:t>
            </w:r>
            <w:bookmarkStart w:id="7" w:name="Text8"/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[Enter module number (e.g.,010)]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[Enter module number (e.g.,010)]</w:t>
            </w:r>
            <w:r>
              <w:fldChar w:fldCharType="end"/>
            </w:r>
            <w:bookmarkEnd w:id="7"/>
          </w:p>
        </w:tc>
      </w:tr>
      <w:tr w:rsidR="00C258E6" w14:paraId="153F3EC2" w14:textId="77777777" w:rsidTr="00DF6F8A">
        <w:trPr>
          <w:tblHeader/>
          <w:jc w:val="center"/>
        </w:trPr>
        <w:tc>
          <w:tcPr>
            <w:tcW w:w="2768" w:type="dxa"/>
          </w:tcPr>
          <w:p w14:paraId="4E83F51C" w14:textId="77777777" w:rsidR="00C258E6" w:rsidRPr="00F76920" w:rsidRDefault="00C258E6" w:rsidP="006F2339">
            <w:pPr>
              <w:pStyle w:val="TableField"/>
            </w:pPr>
            <w:r w:rsidRPr="00F76920">
              <w:t>Lesson Name:</w:t>
            </w:r>
          </w:p>
        </w:tc>
        <w:bookmarkStart w:id="8" w:name="Text4"/>
        <w:tc>
          <w:tcPr>
            <w:tcW w:w="5536" w:type="dxa"/>
          </w:tcPr>
          <w:p w14:paraId="375F025F" w14:textId="77777777" w:rsidR="00C258E6" w:rsidRPr="00F76920" w:rsidRDefault="00C258E6" w:rsidP="006F2339">
            <w:pPr>
              <w:pStyle w:val="TableEntry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default w:val="[Enter lesson name]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[Enter lesson name]</w:t>
            </w:r>
            <w:r>
              <w:fldChar w:fldCharType="end"/>
            </w:r>
            <w:bookmarkEnd w:id="8"/>
          </w:p>
        </w:tc>
        <w:tc>
          <w:tcPr>
            <w:tcW w:w="4152" w:type="dxa"/>
          </w:tcPr>
          <w:p w14:paraId="52EAD020" w14:textId="77777777" w:rsidR="00C258E6" w:rsidRPr="00F76920" w:rsidRDefault="00C258E6" w:rsidP="006F2339">
            <w:pPr>
              <w:pStyle w:val="TableEntry"/>
            </w:pPr>
            <w:r w:rsidRPr="00F76920">
              <w:t xml:space="preserve">#: </w:t>
            </w:r>
            <w:bookmarkStart w:id="9" w:name="Text9"/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[Enter lesson number (e.g., 010)]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[Enter lesson number (e.g., 010)]</w:t>
            </w:r>
            <w:r>
              <w:fldChar w:fldCharType="end"/>
            </w:r>
            <w:bookmarkEnd w:id="9"/>
          </w:p>
        </w:tc>
      </w:tr>
      <w:tr w:rsidR="00C258E6" w14:paraId="2FBA279B" w14:textId="77777777" w:rsidTr="00DF6F8A">
        <w:trPr>
          <w:tblHeader/>
          <w:jc w:val="center"/>
        </w:trPr>
        <w:tc>
          <w:tcPr>
            <w:tcW w:w="2768" w:type="dxa"/>
            <w:tcBorders>
              <w:bottom w:val="single" w:sz="4" w:space="0" w:color="auto"/>
            </w:tcBorders>
          </w:tcPr>
          <w:p w14:paraId="365757DE" w14:textId="77777777" w:rsidR="00C258E6" w:rsidRPr="00F76920" w:rsidRDefault="00C258E6" w:rsidP="006F2339">
            <w:pPr>
              <w:pStyle w:val="TableField"/>
            </w:pPr>
            <w:r w:rsidRPr="00F76920">
              <w:t>Topic Name:</w:t>
            </w:r>
          </w:p>
        </w:tc>
        <w:bookmarkStart w:id="10" w:name="Text5"/>
        <w:tc>
          <w:tcPr>
            <w:tcW w:w="5536" w:type="dxa"/>
            <w:tcBorders>
              <w:bottom w:val="single" w:sz="4" w:space="0" w:color="auto"/>
            </w:tcBorders>
          </w:tcPr>
          <w:p w14:paraId="4FD2ACC0" w14:textId="77777777" w:rsidR="00C258E6" w:rsidRPr="00F76920" w:rsidRDefault="00C258E6" w:rsidP="006F2339">
            <w:pPr>
              <w:pStyle w:val="TableEntry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default w:val="[Enter topic name]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[Enter topic name]</w:t>
            </w:r>
            <w:r>
              <w:fldChar w:fldCharType="end"/>
            </w:r>
            <w:bookmarkEnd w:id="10"/>
          </w:p>
        </w:tc>
        <w:tc>
          <w:tcPr>
            <w:tcW w:w="4152" w:type="dxa"/>
            <w:tcBorders>
              <w:bottom w:val="single" w:sz="4" w:space="0" w:color="auto"/>
            </w:tcBorders>
          </w:tcPr>
          <w:p w14:paraId="603A1811" w14:textId="77777777" w:rsidR="00C258E6" w:rsidRPr="00F76920" w:rsidRDefault="00C258E6" w:rsidP="006F2339">
            <w:pPr>
              <w:pStyle w:val="TableEntry"/>
            </w:pPr>
            <w:r w:rsidRPr="00F76920">
              <w:t xml:space="preserve">#: </w:t>
            </w:r>
            <w:bookmarkStart w:id="11" w:name="Text10"/>
            <w:r>
              <w:fldChar w:fldCharType="begin">
                <w:ffData>
                  <w:name w:val="Text10"/>
                  <w:enabled/>
                  <w:calcOnExit w:val="0"/>
                  <w:textInput>
                    <w:default w:val="[Enter topic number (e.g., 020)]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[Enter topic number (e.g., 020)]</w:t>
            </w:r>
            <w:r>
              <w:fldChar w:fldCharType="end"/>
            </w:r>
            <w:bookmarkEnd w:id="11"/>
          </w:p>
        </w:tc>
      </w:tr>
      <w:tr w:rsidR="00C258E6" w14:paraId="6C461B31" w14:textId="77777777" w:rsidTr="00DF6F8A">
        <w:trPr>
          <w:tblHeader/>
          <w:jc w:val="center"/>
        </w:trPr>
        <w:tc>
          <w:tcPr>
            <w:tcW w:w="2768" w:type="dxa"/>
            <w:tcBorders>
              <w:bottom w:val="single" w:sz="48" w:space="0" w:color="C0C0C0"/>
            </w:tcBorders>
          </w:tcPr>
          <w:p w14:paraId="138E4093" w14:textId="77777777" w:rsidR="00C258E6" w:rsidRPr="00F76920" w:rsidRDefault="00C258E6" w:rsidP="006F2339">
            <w:pPr>
              <w:pStyle w:val="TableField"/>
            </w:pPr>
            <w:r w:rsidRPr="00F76920">
              <w:t>Screen Name:</w:t>
            </w:r>
          </w:p>
        </w:tc>
        <w:bookmarkStart w:id="12" w:name="Text6"/>
        <w:tc>
          <w:tcPr>
            <w:tcW w:w="5536" w:type="dxa"/>
            <w:tcBorders>
              <w:bottom w:val="single" w:sz="48" w:space="0" w:color="C0C0C0"/>
            </w:tcBorders>
          </w:tcPr>
          <w:p w14:paraId="53500405" w14:textId="77777777" w:rsidR="00C258E6" w:rsidRPr="00F76920" w:rsidRDefault="00C258E6" w:rsidP="006F2339">
            <w:pPr>
              <w:pStyle w:val="TableEntry"/>
            </w:pPr>
            <w:r>
              <w:fldChar w:fldCharType="begin">
                <w:ffData>
                  <w:name w:val="Text6"/>
                  <w:enabled/>
                  <w:calcOnExit w:val="0"/>
                  <w:textInput>
                    <w:default w:val="[Enter screen name]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[Enter screen name]</w:t>
            </w:r>
            <w:r>
              <w:fldChar w:fldCharType="end"/>
            </w:r>
            <w:bookmarkEnd w:id="12"/>
          </w:p>
        </w:tc>
        <w:tc>
          <w:tcPr>
            <w:tcW w:w="4152" w:type="dxa"/>
            <w:tcBorders>
              <w:bottom w:val="single" w:sz="48" w:space="0" w:color="C0C0C0"/>
            </w:tcBorders>
          </w:tcPr>
          <w:p w14:paraId="3FB70BA2" w14:textId="77777777" w:rsidR="00C258E6" w:rsidRPr="00F76920" w:rsidRDefault="00C258E6" w:rsidP="006F2339">
            <w:pPr>
              <w:pStyle w:val="TableEntry"/>
            </w:pPr>
            <w:r w:rsidRPr="00F76920">
              <w:t xml:space="preserve">#: </w:t>
            </w:r>
            <w:bookmarkStart w:id="13" w:name="Text11"/>
            <w:r>
              <w:fldChar w:fldCharType="begin">
                <w:ffData>
                  <w:name w:val="Text11"/>
                  <w:enabled/>
                  <w:calcOnExit w:val="0"/>
                  <w:textInput>
                    <w:default w:val="[Enter screen number (e.g., 050)]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[Enter screen number (e.g., 050)]</w:t>
            </w:r>
            <w:r>
              <w:fldChar w:fldCharType="end"/>
            </w:r>
            <w:bookmarkEnd w:id="13"/>
          </w:p>
        </w:tc>
      </w:tr>
      <w:tr w:rsidR="00C258E6" w:rsidRPr="004E76B1" w14:paraId="0A18645B" w14:textId="77777777" w:rsidTr="00DF6F8A">
        <w:trPr>
          <w:trHeight w:val="747"/>
          <w:tblHeader/>
          <w:jc w:val="center"/>
        </w:trPr>
        <w:tc>
          <w:tcPr>
            <w:tcW w:w="2768" w:type="dxa"/>
            <w:vMerge w:val="restart"/>
            <w:tcBorders>
              <w:top w:val="single" w:sz="48" w:space="0" w:color="C0C0C0"/>
            </w:tcBorders>
          </w:tcPr>
          <w:p w14:paraId="588E22BB" w14:textId="77777777" w:rsidR="00C258E6" w:rsidRPr="00F76920" w:rsidRDefault="00C258E6" w:rsidP="006F2339">
            <w:pPr>
              <w:pStyle w:val="TableField"/>
            </w:pPr>
            <w:r w:rsidRPr="00F76920">
              <w:t>Content:</w:t>
            </w:r>
          </w:p>
        </w:tc>
        <w:bookmarkStart w:id="14" w:name="Text12"/>
        <w:tc>
          <w:tcPr>
            <w:tcW w:w="5536" w:type="dxa"/>
            <w:vMerge w:val="restart"/>
            <w:tcBorders>
              <w:top w:val="single" w:sz="48" w:space="0" w:color="C0C0C0"/>
            </w:tcBorders>
          </w:tcPr>
          <w:p w14:paraId="5FD74A8E" w14:textId="77777777" w:rsidR="00C258E6" w:rsidRPr="00F76920" w:rsidRDefault="00C258E6" w:rsidP="006F2339">
            <w:pPr>
              <w:pStyle w:val="TableEntry"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default w:val="[Enter screen text]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[Enter screen text]</w:t>
            </w:r>
            <w:r>
              <w:fldChar w:fldCharType="end"/>
            </w:r>
            <w:bookmarkEnd w:id="14"/>
          </w:p>
        </w:tc>
        <w:tc>
          <w:tcPr>
            <w:tcW w:w="4152" w:type="dxa"/>
            <w:tcBorders>
              <w:top w:val="single" w:sz="48" w:space="0" w:color="C0C0C0"/>
            </w:tcBorders>
          </w:tcPr>
          <w:p w14:paraId="615415A1" w14:textId="77777777" w:rsidR="00C258E6" w:rsidRPr="004E76B1" w:rsidRDefault="00C258E6" w:rsidP="006F2339">
            <w:pPr>
              <w:pStyle w:val="TableField"/>
              <w:rPr>
                <w:lang w:val="fr-FR"/>
              </w:rPr>
            </w:pPr>
            <w:r w:rsidRPr="004E76B1">
              <w:rPr>
                <w:lang w:val="fr-FR"/>
              </w:rPr>
              <w:t>Graphic Notes:</w:t>
            </w:r>
          </w:p>
          <w:bookmarkStart w:id="15" w:name="Text13"/>
          <w:p w14:paraId="71CEBED7" w14:textId="77777777" w:rsidR="00C258E6" w:rsidRPr="004E76B1" w:rsidRDefault="00C258E6" w:rsidP="006F2339">
            <w:pPr>
              <w:pStyle w:val="TableEntry"/>
              <w:rPr>
                <w:lang w:val="fr-FR"/>
              </w:rPr>
            </w:pPr>
            <w:r>
              <w:fldChar w:fldCharType="begin">
                <w:ffData>
                  <w:name w:val="Text13"/>
                  <w:enabled/>
                  <w:calcOnExit w:val="0"/>
                  <w:textInput>
                    <w:default w:val="[Enter graphic description]"/>
                  </w:textInput>
                </w:ffData>
              </w:fldChar>
            </w:r>
            <w:r w:rsidRPr="004E76B1">
              <w:rPr>
                <w:lang w:val="fr-FR"/>
              </w:rPr>
              <w:instrText xml:space="preserve"> FORMTEXT </w:instrText>
            </w:r>
            <w:r>
              <w:fldChar w:fldCharType="separate"/>
            </w:r>
            <w:r w:rsidRPr="004E76B1">
              <w:rPr>
                <w:noProof/>
                <w:lang w:val="fr-FR"/>
              </w:rPr>
              <w:t>[Enter graphic description]</w:t>
            </w:r>
            <w:r>
              <w:fldChar w:fldCharType="end"/>
            </w:r>
            <w:bookmarkEnd w:id="15"/>
          </w:p>
          <w:p w14:paraId="237C39E4" w14:textId="77777777" w:rsidR="00C258E6" w:rsidRPr="004E76B1" w:rsidRDefault="00C258E6" w:rsidP="006F2339">
            <w:pPr>
              <w:pStyle w:val="BlockText2"/>
              <w:ind w:left="0"/>
              <w:rPr>
                <w:b/>
                <w:sz w:val="20"/>
                <w:szCs w:val="20"/>
                <w:lang w:val="fr-FR"/>
              </w:rPr>
            </w:pPr>
          </w:p>
          <w:p w14:paraId="6FC59600" w14:textId="77777777" w:rsidR="00C258E6" w:rsidRPr="004E76B1" w:rsidRDefault="00C258E6" w:rsidP="006F2339">
            <w:pPr>
              <w:pStyle w:val="BlockText2"/>
              <w:ind w:left="0"/>
              <w:rPr>
                <w:b/>
                <w:sz w:val="20"/>
                <w:szCs w:val="20"/>
                <w:lang w:val="fr-FR"/>
              </w:rPr>
            </w:pPr>
          </w:p>
        </w:tc>
      </w:tr>
      <w:tr w:rsidR="00C258E6" w14:paraId="29807F2A" w14:textId="77777777" w:rsidTr="00DF6F8A">
        <w:trPr>
          <w:trHeight w:val="998"/>
          <w:tblHeader/>
          <w:jc w:val="center"/>
        </w:trPr>
        <w:tc>
          <w:tcPr>
            <w:tcW w:w="2768" w:type="dxa"/>
            <w:vMerge/>
            <w:tcBorders>
              <w:bottom w:val="single" w:sz="48" w:space="0" w:color="C0C0C0"/>
            </w:tcBorders>
          </w:tcPr>
          <w:p w14:paraId="64CEAF54" w14:textId="77777777" w:rsidR="00C258E6" w:rsidRPr="004E76B1" w:rsidRDefault="00C258E6" w:rsidP="006F2339">
            <w:pPr>
              <w:pStyle w:val="BlockText2"/>
              <w:ind w:left="0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5536" w:type="dxa"/>
            <w:vMerge/>
            <w:tcBorders>
              <w:bottom w:val="single" w:sz="48" w:space="0" w:color="C0C0C0"/>
            </w:tcBorders>
          </w:tcPr>
          <w:p w14:paraId="6829132A" w14:textId="77777777" w:rsidR="00C258E6" w:rsidRPr="004E76B1" w:rsidRDefault="00C258E6" w:rsidP="006F2339">
            <w:pPr>
              <w:pStyle w:val="BlockText2"/>
              <w:ind w:left="0"/>
              <w:rPr>
                <w:sz w:val="20"/>
                <w:szCs w:val="20"/>
                <w:lang w:val="fr-FR"/>
              </w:rPr>
            </w:pPr>
          </w:p>
        </w:tc>
        <w:tc>
          <w:tcPr>
            <w:tcW w:w="4152" w:type="dxa"/>
            <w:tcBorders>
              <w:bottom w:val="single" w:sz="48" w:space="0" w:color="C0C0C0"/>
            </w:tcBorders>
          </w:tcPr>
          <w:p w14:paraId="0AD11072" w14:textId="77777777" w:rsidR="00C258E6" w:rsidRPr="00F76920" w:rsidRDefault="00C258E6" w:rsidP="006F2339">
            <w:pPr>
              <w:pStyle w:val="TableField"/>
            </w:pPr>
            <w:r w:rsidRPr="00F76920">
              <w:t>Alt tag:</w:t>
            </w:r>
          </w:p>
          <w:bookmarkStart w:id="16" w:name="Text14"/>
          <w:p w14:paraId="1170A542" w14:textId="77777777" w:rsidR="00C258E6" w:rsidRPr="00F76920" w:rsidRDefault="00C258E6" w:rsidP="006F2339">
            <w:pPr>
              <w:pStyle w:val="TableEntry"/>
            </w:pPr>
            <w:r>
              <w:fldChar w:fldCharType="begin">
                <w:ffData>
                  <w:name w:val="Text14"/>
                  <w:enabled/>
                  <w:calcOnExit w:val="0"/>
                  <w:textInput>
                    <w:default w:val="[Enter appropriate alt tag description]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[Enter appropriate alt tag description]</w:t>
            </w:r>
            <w:r>
              <w:fldChar w:fldCharType="end"/>
            </w:r>
            <w:bookmarkEnd w:id="16"/>
          </w:p>
        </w:tc>
      </w:tr>
      <w:tr w:rsidR="00C258E6" w14:paraId="2BC20FA6" w14:textId="77777777" w:rsidTr="00DF6F8A">
        <w:trPr>
          <w:tblHeader/>
          <w:jc w:val="center"/>
        </w:trPr>
        <w:tc>
          <w:tcPr>
            <w:tcW w:w="2768" w:type="dxa"/>
            <w:tcBorders>
              <w:top w:val="single" w:sz="48" w:space="0" w:color="C0C0C0"/>
              <w:bottom w:val="single" w:sz="48" w:space="0" w:color="C0C0C0"/>
            </w:tcBorders>
          </w:tcPr>
          <w:p w14:paraId="419B2BD9" w14:textId="77777777" w:rsidR="00C258E6" w:rsidRPr="00F76920" w:rsidRDefault="00C258E6" w:rsidP="006F2339">
            <w:pPr>
              <w:pStyle w:val="TableField"/>
            </w:pPr>
            <w:r w:rsidRPr="00F76920">
              <w:t>User Prompt:</w:t>
            </w:r>
          </w:p>
        </w:tc>
        <w:bookmarkStart w:id="17" w:name="Text15"/>
        <w:tc>
          <w:tcPr>
            <w:tcW w:w="5536" w:type="dxa"/>
            <w:tcBorders>
              <w:top w:val="single" w:sz="48" w:space="0" w:color="C0C0C0"/>
              <w:bottom w:val="single" w:sz="48" w:space="0" w:color="C0C0C0"/>
            </w:tcBorders>
          </w:tcPr>
          <w:p w14:paraId="78EE0982" w14:textId="77777777" w:rsidR="00C258E6" w:rsidRPr="00F76920" w:rsidRDefault="00C258E6" w:rsidP="006F2339">
            <w:pPr>
              <w:pStyle w:val="TableEntry"/>
            </w:pPr>
            <w:r>
              <w:fldChar w:fldCharType="begin">
                <w:ffData>
                  <w:name w:val="Text15"/>
                  <w:enabled/>
                  <w:calcOnExit w:val="0"/>
                  <w:textInput>
                    <w:default w:val="[Enter user prompt (e.g., Click Next to continue)]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[Enter user prompt (e.g., Click Next to continue)]</w:t>
            </w:r>
            <w:r>
              <w:fldChar w:fldCharType="end"/>
            </w:r>
            <w:bookmarkEnd w:id="17"/>
          </w:p>
        </w:tc>
        <w:tc>
          <w:tcPr>
            <w:tcW w:w="4152" w:type="dxa"/>
            <w:tcBorders>
              <w:top w:val="single" w:sz="48" w:space="0" w:color="C0C0C0"/>
              <w:bottom w:val="single" w:sz="48" w:space="0" w:color="C0C0C0"/>
            </w:tcBorders>
          </w:tcPr>
          <w:p w14:paraId="5EEFACB9" w14:textId="77777777" w:rsidR="00C258E6" w:rsidRPr="004E76B1" w:rsidRDefault="00C258E6" w:rsidP="006F2339">
            <w:pPr>
              <w:pStyle w:val="BlockText2"/>
              <w:ind w:left="0"/>
              <w:rPr>
                <w:sz w:val="20"/>
                <w:szCs w:val="20"/>
              </w:rPr>
            </w:pPr>
          </w:p>
        </w:tc>
      </w:tr>
      <w:tr w:rsidR="00C258E6" w14:paraId="2A572673" w14:textId="77777777" w:rsidTr="00DF6F8A">
        <w:trPr>
          <w:tblHeader/>
          <w:jc w:val="center"/>
        </w:trPr>
        <w:tc>
          <w:tcPr>
            <w:tcW w:w="2768" w:type="dxa"/>
          </w:tcPr>
          <w:p w14:paraId="4EDF0FFF" w14:textId="77777777" w:rsidR="00C258E6" w:rsidRPr="00F76920" w:rsidRDefault="00C258E6" w:rsidP="006F2339">
            <w:pPr>
              <w:pStyle w:val="TableField"/>
            </w:pPr>
            <w:r w:rsidRPr="00F76920">
              <w:t>Programmer Notes:</w:t>
            </w:r>
          </w:p>
        </w:tc>
        <w:bookmarkStart w:id="18" w:name="Text16"/>
        <w:tc>
          <w:tcPr>
            <w:tcW w:w="5536" w:type="dxa"/>
          </w:tcPr>
          <w:p w14:paraId="5E75886B" w14:textId="77777777" w:rsidR="00C258E6" w:rsidRDefault="00C258E6" w:rsidP="006F2339">
            <w:pPr>
              <w:pStyle w:val="TableEntry"/>
            </w:pPr>
            <w:r>
              <w:fldChar w:fldCharType="begin">
                <w:ffData>
                  <w:name w:val="Text16"/>
                  <w:enabled/>
                  <w:calcOnExit w:val="0"/>
                  <w:textInput>
                    <w:default w:val="[Enter programming notes (e.g., pop-up text information, interactivity descriptions, etc.)]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[Enter programming notes (e.g., pop-up text information, interactivity descriptions, etc.)]</w:t>
            </w:r>
            <w:r>
              <w:fldChar w:fldCharType="end"/>
            </w:r>
            <w:bookmarkEnd w:id="18"/>
          </w:p>
        </w:tc>
        <w:tc>
          <w:tcPr>
            <w:tcW w:w="4152" w:type="dxa"/>
          </w:tcPr>
          <w:p w14:paraId="5DFF6875" w14:textId="77777777" w:rsidR="00C258E6" w:rsidRDefault="00C258E6" w:rsidP="006F2339">
            <w:pPr>
              <w:pStyle w:val="BlockText2"/>
              <w:ind w:left="0"/>
            </w:pPr>
          </w:p>
        </w:tc>
      </w:tr>
    </w:tbl>
    <w:p w14:paraId="6C6ACA5D" w14:textId="77777777" w:rsidR="00C258E6" w:rsidRDefault="00C258E6" w:rsidP="00C258E6"/>
    <w:p w14:paraId="57E241A7" w14:textId="77777777" w:rsidR="00C258E6" w:rsidRDefault="00C258E6">
      <w:r>
        <w:br w:type="page"/>
      </w:r>
    </w:p>
    <w:p w14:paraId="1DFD84DA" w14:textId="77777777" w:rsidR="000731FF" w:rsidRDefault="00C258E6" w:rsidP="00C258E6">
      <w:pPr>
        <w:rPr>
          <w:rFonts w:ascii="Arial" w:hAnsi="Arial" w:cs="Arial"/>
          <w:sz w:val="22"/>
          <w:szCs w:val="22"/>
        </w:rPr>
      </w:pPr>
      <w:r w:rsidRPr="00C258E6">
        <w:rPr>
          <w:rFonts w:ascii="Arial" w:hAnsi="Arial" w:cs="Arial"/>
          <w:sz w:val="22"/>
          <w:szCs w:val="22"/>
        </w:rPr>
        <w:lastRenderedPageBreak/>
        <w:t xml:space="preserve">[Duplicate this matrix for each </w:t>
      </w:r>
      <w:r w:rsidRPr="00C258E6">
        <w:rPr>
          <w:rFonts w:ascii="Arial" w:hAnsi="Arial" w:cs="Arial"/>
          <w:b/>
          <w:sz w:val="22"/>
          <w:szCs w:val="22"/>
        </w:rPr>
        <w:t>question screen</w:t>
      </w:r>
      <w:r w:rsidRPr="00C258E6">
        <w:rPr>
          <w:rFonts w:ascii="Arial" w:hAnsi="Arial" w:cs="Arial"/>
          <w:sz w:val="22"/>
          <w:szCs w:val="22"/>
        </w:rPr>
        <w:t>. Please delete this paragraph prior to submitting the document for review.  The table is structured to be read left to right.]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8"/>
        <w:gridCol w:w="5433"/>
        <w:gridCol w:w="4069"/>
      </w:tblGrid>
      <w:tr w:rsidR="00C258E6" w:rsidRPr="00C258E6" w14:paraId="44998624" w14:textId="77777777" w:rsidTr="00DF6F8A">
        <w:trPr>
          <w:tblHeader/>
          <w:jc w:val="center"/>
        </w:trPr>
        <w:tc>
          <w:tcPr>
            <w:tcW w:w="2768" w:type="dxa"/>
          </w:tcPr>
          <w:p w14:paraId="21DE693A" w14:textId="77777777" w:rsidR="00C258E6" w:rsidRPr="00C258E6" w:rsidRDefault="00C258E6" w:rsidP="00C258E6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C258E6">
              <w:rPr>
                <w:rFonts w:ascii="Arial" w:hAnsi="Arial" w:cs="Arial"/>
                <w:b/>
                <w:sz w:val="20"/>
                <w:szCs w:val="20"/>
              </w:rPr>
              <w:t>Version #:</w:t>
            </w:r>
          </w:p>
        </w:tc>
        <w:bookmarkStart w:id="19" w:name="Text17"/>
        <w:tc>
          <w:tcPr>
            <w:tcW w:w="5536" w:type="dxa"/>
          </w:tcPr>
          <w:p w14:paraId="6C779B3A" w14:textId="77777777" w:rsidR="00C258E6" w:rsidRPr="00C258E6" w:rsidRDefault="00C258E6" w:rsidP="00C258E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258E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default w:val="[Enter version number]"/>
                  </w:textInput>
                </w:ffData>
              </w:fldChar>
            </w:r>
            <w:r w:rsidRPr="00C258E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58E6">
              <w:rPr>
                <w:rFonts w:ascii="Arial" w:hAnsi="Arial" w:cs="Arial"/>
                <w:sz w:val="20"/>
                <w:szCs w:val="20"/>
              </w:rPr>
            </w:r>
            <w:r w:rsidRPr="00C258E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58E6">
              <w:rPr>
                <w:rFonts w:ascii="Arial" w:hAnsi="Arial" w:cs="Arial"/>
                <w:noProof/>
                <w:sz w:val="20"/>
                <w:szCs w:val="20"/>
              </w:rPr>
              <w:t>[Enter version number]</w:t>
            </w:r>
            <w:r w:rsidRPr="00C258E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4152" w:type="dxa"/>
          </w:tcPr>
          <w:p w14:paraId="438AF303" w14:textId="77777777" w:rsidR="00C258E6" w:rsidRPr="00C258E6" w:rsidRDefault="00C258E6" w:rsidP="00C258E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258E6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C258E6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20" w:name="Text22"/>
            <w:r w:rsidRPr="00C258E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[Enter date]"/>
                  </w:textInput>
                </w:ffData>
              </w:fldChar>
            </w:r>
            <w:r w:rsidRPr="00C258E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58E6">
              <w:rPr>
                <w:rFonts w:ascii="Arial" w:hAnsi="Arial" w:cs="Arial"/>
                <w:sz w:val="20"/>
                <w:szCs w:val="20"/>
              </w:rPr>
            </w:r>
            <w:r w:rsidRPr="00C258E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58E6">
              <w:rPr>
                <w:rFonts w:ascii="Arial" w:hAnsi="Arial" w:cs="Arial"/>
                <w:noProof/>
                <w:sz w:val="20"/>
                <w:szCs w:val="20"/>
              </w:rPr>
              <w:t>[Enter date]</w:t>
            </w:r>
            <w:r w:rsidRPr="00C258E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</w:tr>
      <w:tr w:rsidR="00C258E6" w:rsidRPr="00C258E6" w14:paraId="6D600A1B" w14:textId="77777777" w:rsidTr="00DF6F8A">
        <w:trPr>
          <w:tblHeader/>
          <w:jc w:val="center"/>
        </w:trPr>
        <w:tc>
          <w:tcPr>
            <w:tcW w:w="2768" w:type="dxa"/>
          </w:tcPr>
          <w:p w14:paraId="50BBFAEE" w14:textId="77777777" w:rsidR="00C258E6" w:rsidRPr="00C258E6" w:rsidRDefault="00C258E6" w:rsidP="00C258E6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C258E6">
              <w:rPr>
                <w:rFonts w:ascii="Arial" w:hAnsi="Arial" w:cs="Arial"/>
                <w:b/>
                <w:sz w:val="20"/>
                <w:szCs w:val="20"/>
              </w:rPr>
              <w:t>Module Name:</w:t>
            </w:r>
          </w:p>
        </w:tc>
        <w:bookmarkStart w:id="21" w:name="Text18"/>
        <w:tc>
          <w:tcPr>
            <w:tcW w:w="5536" w:type="dxa"/>
          </w:tcPr>
          <w:p w14:paraId="56964CDC" w14:textId="77777777" w:rsidR="00C258E6" w:rsidRPr="00C258E6" w:rsidRDefault="00C258E6" w:rsidP="00C258E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258E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[Enter module name]"/>
                  </w:textInput>
                </w:ffData>
              </w:fldChar>
            </w:r>
            <w:r w:rsidRPr="00C258E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58E6">
              <w:rPr>
                <w:rFonts w:ascii="Arial" w:hAnsi="Arial" w:cs="Arial"/>
                <w:sz w:val="20"/>
                <w:szCs w:val="20"/>
              </w:rPr>
            </w:r>
            <w:r w:rsidRPr="00C258E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58E6">
              <w:rPr>
                <w:rFonts w:ascii="Arial" w:hAnsi="Arial" w:cs="Arial"/>
                <w:noProof/>
                <w:sz w:val="20"/>
                <w:szCs w:val="20"/>
              </w:rPr>
              <w:t>[Enter module name]</w:t>
            </w:r>
            <w:r w:rsidRPr="00C258E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4152" w:type="dxa"/>
          </w:tcPr>
          <w:p w14:paraId="5F0F69F0" w14:textId="77777777" w:rsidR="00C258E6" w:rsidRPr="00C258E6" w:rsidRDefault="00C258E6" w:rsidP="00C258E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258E6">
              <w:rPr>
                <w:rFonts w:ascii="Arial" w:hAnsi="Arial" w:cs="Arial"/>
                <w:sz w:val="20"/>
                <w:szCs w:val="20"/>
              </w:rPr>
              <w:t xml:space="preserve">#: </w:t>
            </w:r>
            <w:bookmarkStart w:id="22" w:name="Text23"/>
            <w:r w:rsidRPr="00C258E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[Enter module number (e.g., 020)]"/>
                  </w:textInput>
                </w:ffData>
              </w:fldChar>
            </w:r>
            <w:r w:rsidRPr="00C258E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58E6">
              <w:rPr>
                <w:rFonts w:ascii="Arial" w:hAnsi="Arial" w:cs="Arial"/>
                <w:sz w:val="20"/>
                <w:szCs w:val="20"/>
              </w:rPr>
            </w:r>
            <w:r w:rsidRPr="00C258E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58E6">
              <w:rPr>
                <w:rFonts w:ascii="Arial" w:hAnsi="Arial" w:cs="Arial"/>
                <w:noProof/>
                <w:sz w:val="20"/>
                <w:szCs w:val="20"/>
              </w:rPr>
              <w:t>[Enter module number (e.g., 020)]</w:t>
            </w:r>
            <w:r w:rsidRPr="00C258E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</w:tc>
      </w:tr>
      <w:tr w:rsidR="00C258E6" w:rsidRPr="00C258E6" w14:paraId="40F74616" w14:textId="77777777" w:rsidTr="00DF6F8A">
        <w:trPr>
          <w:tblHeader/>
          <w:jc w:val="center"/>
        </w:trPr>
        <w:tc>
          <w:tcPr>
            <w:tcW w:w="2768" w:type="dxa"/>
          </w:tcPr>
          <w:p w14:paraId="1870998F" w14:textId="77777777" w:rsidR="00C258E6" w:rsidRPr="00C258E6" w:rsidRDefault="00C258E6" w:rsidP="00C258E6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C258E6">
              <w:rPr>
                <w:rFonts w:ascii="Arial" w:hAnsi="Arial" w:cs="Arial"/>
                <w:b/>
                <w:sz w:val="20"/>
                <w:szCs w:val="20"/>
              </w:rPr>
              <w:t>Lesson Name:</w:t>
            </w:r>
          </w:p>
        </w:tc>
        <w:bookmarkStart w:id="23" w:name="Text19"/>
        <w:tc>
          <w:tcPr>
            <w:tcW w:w="5536" w:type="dxa"/>
          </w:tcPr>
          <w:p w14:paraId="32BFBE38" w14:textId="77777777" w:rsidR="00C258E6" w:rsidRPr="00C258E6" w:rsidRDefault="00C258E6" w:rsidP="00C258E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258E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default w:val="[Enter lesson name]"/>
                  </w:textInput>
                </w:ffData>
              </w:fldChar>
            </w:r>
            <w:r w:rsidRPr="00C258E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58E6">
              <w:rPr>
                <w:rFonts w:ascii="Arial" w:hAnsi="Arial" w:cs="Arial"/>
                <w:sz w:val="20"/>
                <w:szCs w:val="20"/>
              </w:rPr>
            </w:r>
            <w:r w:rsidRPr="00C258E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58E6">
              <w:rPr>
                <w:rFonts w:ascii="Arial" w:hAnsi="Arial" w:cs="Arial"/>
                <w:noProof/>
                <w:sz w:val="20"/>
                <w:szCs w:val="20"/>
              </w:rPr>
              <w:t>[Enter lesson name]</w:t>
            </w:r>
            <w:r w:rsidRPr="00C258E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4152" w:type="dxa"/>
          </w:tcPr>
          <w:p w14:paraId="00F137D3" w14:textId="77777777" w:rsidR="00C258E6" w:rsidRPr="00C258E6" w:rsidRDefault="00C258E6" w:rsidP="00C258E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258E6">
              <w:rPr>
                <w:rFonts w:ascii="Arial" w:hAnsi="Arial" w:cs="Arial"/>
                <w:sz w:val="20"/>
                <w:szCs w:val="20"/>
              </w:rPr>
              <w:t xml:space="preserve">#: </w:t>
            </w:r>
            <w:bookmarkStart w:id="24" w:name="Text24"/>
            <w:r w:rsidRPr="00C258E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[Enter lesson number (e.g., 010)]"/>
                  </w:textInput>
                </w:ffData>
              </w:fldChar>
            </w:r>
            <w:r w:rsidRPr="00C258E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58E6">
              <w:rPr>
                <w:rFonts w:ascii="Arial" w:hAnsi="Arial" w:cs="Arial"/>
                <w:sz w:val="20"/>
                <w:szCs w:val="20"/>
              </w:rPr>
            </w:r>
            <w:r w:rsidRPr="00C258E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58E6">
              <w:rPr>
                <w:rFonts w:ascii="Arial" w:hAnsi="Arial" w:cs="Arial"/>
                <w:noProof/>
                <w:sz w:val="20"/>
                <w:szCs w:val="20"/>
              </w:rPr>
              <w:t>[Enter lesson number (e.g., 010)]</w:t>
            </w:r>
            <w:r w:rsidRPr="00C258E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</w:p>
        </w:tc>
      </w:tr>
      <w:tr w:rsidR="00C258E6" w:rsidRPr="00C258E6" w14:paraId="6FE8C239" w14:textId="77777777" w:rsidTr="00DF6F8A">
        <w:trPr>
          <w:tblHeader/>
          <w:jc w:val="center"/>
        </w:trPr>
        <w:tc>
          <w:tcPr>
            <w:tcW w:w="2768" w:type="dxa"/>
            <w:tcBorders>
              <w:bottom w:val="single" w:sz="4" w:space="0" w:color="auto"/>
            </w:tcBorders>
          </w:tcPr>
          <w:p w14:paraId="694888D1" w14:textId="77777777" w:rsidR="00C258E6" w:rsidRPr="00C258E6" w:rsidRDefault="00C258E6" w:rsidP="00C258E6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C258E6">
              <w:rPr>
                <w:rFonts w:ascii="Arial" w:hAnsi="Arial" w:cs="Arial"/>
                <w:b/>
                <w:sz w:val="20"/>
                <w:szCs w:val="20"/>
              </w:rPr>
              <w:t>Topic Name:</w:t>
            </w:r>
          </w:p>
        </w:tc>
        <w:bookmarkStart w:id="25" w:name="Text20"/>
        <w:tc>
          <w:tcPr>
            <w:tcW w:w="5536" w:type="dxa"/>
            <w:tcBorders>
              <w:bottom w:val="single" w:sz="4" w:space="0" w:color="auto"/>
            </w:tcBorders>
          </w:tcPr>
          <w:p w14:paraId="1EB5A287" w14:textId="77777777" w:rsidR="00C258E6" w:rsidRPr="00C258E6" w:rsidRDefault="00C258E6" w:rsidP="00C258E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258E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[Enter topic name]"/>
                  </w:textInput>
                </w:ffData>
              </w:fldChar>
            </w:r>
            <w:r w:rsidRPr="00C258E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58E6">
              <w:rPr>
                <w:rFonts w:ascii="Arial" w:hAnsi="Arial" w:cs="Arial"/>
                <w:sz w:val="20"/>
                <w:szCs w:val="20"/>
              </w:rPr>
            </w:r>
            <w:r w:rsidRPr="00C258E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58E6">
              <w:rPr>
                <w:rFonts w:ascii="Arial" w:hAnsi="Arial" w:cs="Arial"/>
                <w:noProof/>
                <w:sz w:val="20"/>
                <w:szCs w:val="20"/>
              </w:rPr>
              <w:t>[Enter topic name]</w:t>
            </w:r>
            <w:r w:rsidRPr="00C258E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4152" w:type="dxa"/>
            <w:tcBorders>
              <w:bottom w:val="single" w:sz="4" w:space="0" w:color="auto"/>
            </w:tcBorders>
          </w:tcPr>
          <w:p w14:paraId="3928DE66" w14:textId="77777777" w:rsidR="00C258E6" w:rsidRPr="00C258E6" w:rsidRDefault="00C258E6" w:rsidP="00C258E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258E6">
              <w:rPr>
                <w:rFonts w:ascii="Arial" w:hAnsi="Arial" w:cs="Arial"/>
                <w:sz w:val="20"/>
                <w:szCs w:val="20"/>
              </w:rPr>
              <w:t xml:space="preserve">#: </w:t>
            </w:r>
            <w:bookmarkStart w:id="26" w:name="Text25"/>
            <w:r w:rsidRPr="00C258E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[Enter topic number (e.g., 020)]"/>
                  </w:textInput>
                </w:ffData>
              </w:fldChar>
            </w:r>
            <w:r w:rsidRPr="00C258E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58E6">
              <w:rPr>
                <w:rFonts w:ascii="Arial" w:hAnsi="Arial" w:cs="Arial"/>
                <w:sz w:val="20"/>
                <w:szCs w:val="20"/>
              </w:rPr>
            </w:r>
            <w:r w:rsidRPr="00C258E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58E6">
              <w:rPr>
                <w:rFonts w:ascii="Arial" w:hAnsi="Arial" w:cs="Arial"/>
                <w:noProof/>
                <w:sz w:val="20"/>
                <w:szCs w:val="20"/>
              </w:rPr>
              <w:t>[Enter topic number (e.g., 020)]</w:t>
            </w:r>
            <w:r w:rsidRPr="00C258E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</w:p>
        </w:tc>
      </w:tr>
      <w:tr w:rsidR="00C258E6" w:rsidRPr="00C258E6" w14:paraId="4DAFFEB4" w14:textId="77777777" w:rsidTr="00DF6F8A">
        <w:trPr>
          <w:tblHeader/>
          <w:jc w:val="center"/>
        </w:trPr>
        <w:tc>
          <w:tcPr>
            <w:tcW w:w="2768" w:type="dxa"/>
            <w:tcBorders>
              <w:bottom w:val="single" w:sz="48" w:space="0" w:color="C0C0C0"/>
            </w:tcBorders>
          </w:tcPr>
          <w:p w14:paraId="4F6FF65F" w14:textId="77777777" w:rsidR="00C258E6" w:rsidRPr="00C258E6" w:rsidRDefault="00C258E6" w:rsidP="00C258E6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C258E6">
              <w:rPr>
                <w:rFonts w:ascii="Arial" w:hAnsi="Arial" w:cs="Arial"/>
                <w:b/>
                <w:sz w:val="20"/>
                <w:szCs w:val="20"/>
              </w:rPr>
              <w:t>Screen Name:</w:t>
            </w:r>
          </w:p>
        </w:tc>
        <w:bookmarkStart w:id="27" w:name="Text21"/>
        <w:tc>
          <w:tcPr>
            <w:tcW w:w="5536" w:type="dxa"/>
            <w:tcBorders>
              <w:bottom w:val="single" w:sz="48" w:space="0" w:color="C0C0C0"/>
            </w:tcBorders>
          </w:tcPr>
          <w:p w14:paraId="154B897C" w14:textId="77777777" w:rsidR="00C258E6" w:rsidRPr="00C258E6" w:rsidRDefault="00C258E6" w:rsidP="00C258E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258E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[Enter screen name]"/>
                  </w:textInput>
                </w:ffData>
              </w:fldChar>
            </w:r>
            <w:r w:rsidRPr="00C258E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58E6">
              <w:rPr>
                <w:rFonts w:ascii="Arial" w:hAnsi="Arial" w:cs="Arial"/>
                <w:sz w:val="20"/>
                <w:szCs w:val="20"/>
              </w:rPr>
            </w:r>
            <w:r w:rsidRPr="00C258E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58E6">
              <w:rPr>
                <w:rFonts w:ascii="Arial" w:hAnsi="Arial" w:cs="Arial"/>
                <w:noProof/>
                <w:sz w:val="20"/>
                <w:szCs w:val="20"/>
              </w:rPr>
              <w:t>[Enter screen name]</w:t>
            </w:r>
            <w:r w:rsidRPr="00C258E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4152" w:type="dxa"/>
            <w:tcBorders>
              <w:bottom w:val="single" w:sz="48" w:space="0" w:color="C0C0C0"/>
            </w:tcBorders>
          </w:tcPr>
          <w:p w14:paraId="0DE60DE7" w14:textId="77777777" w:rsidR="00C258E6" w:rsidRPr="00C258E6" w:rsidRDefault="00C258E6" w:rsidP="00C258E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258E6">
              <w:rPr>
                <w:rFonts w:ascii="Arial" w:hAnsi="Arial" w:cs="Arial"/>
                <w:sz w:val="20"/>
                <w:szCs w:val="20"/>
              </w:rPr>
              <w:t xml:space="preserve">#: </w:t>
            </w:r>
            <w:bookmarkStart w:id="28" w:name="Text26"/>
            <w:r w:rsidRPr="00C258E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[Enter screen number (e.g., 050)]"/>
                  </w:textInput>
                </w:ffData>
              </w:fldChar>
            </w:r>
            <w:r w:rsidRPr="00C258E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58E6">
              <w:rPr>
                <w:rFonts w:ascii="Arial" w:hAnsi="Arial" w:cs="Arial"/>
                <w:sz w:val="20"/>
                <w:szCs w:val="20"/>
              </w:rPr>
            </w:r>
            <w:r w:rsidRPr="00C258E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58E6">
              <w:rPr>
                <w:rFonts w:ascii="Arial" w:hAnsi="Arial" w:cs="Arial"/>
                <w:noProof/>
                <w:sz w:val="20"/>
                <w:szCs w:val="20"/>
              </w:rPr>
              <w:t>[Enter screen number (e.g., 050)]</w:t>
            </w:r>
            <w:r w:rsidRPr="00C258E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</w:p>
        </w:tc>
      </w:tr>
      <w:tr w:rsidR="00C258E6" w:rsidRPr="00C258E6" w14:paraId="1A72DD3B" w14:textId="77777777" w:rsidTr="00DF6F8A">
        <w:trPr>
          <w:trHeight w:val="747"/>
          <w:tblHeader/>
          <w:jc w:val="center"/>
        </w:trPr>
        <w:tc>
          <w:tcPr>
            <w:tcW w:w="2768" w:type="dxa"/>
            <w:vMerge w:val="restart"/>
            <w:tcBorders>
              <w:top w:val="single" w:sz="48" w:space="0" w:color="C0C0C0"/>
            </w:tcBorders>
          </w:tcPr>
          <w:p w14:paraId="73CB2A89" w14:textId="77777777" w:rsidR="00C258E6" w:rsidRPr="00C258E6" w:rsidRDefault="00C258E6" w:rsidP="00C258E6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C258E6">
              <w:rPr>
                <w:rFonts w:ascii="Arial" w:hAnsi="Arial" w:cs="Arial"/>
                <w:b/>
                <w:sz w:val="20"/>
                <w:szCs w:val="20"/>
              </w:rPr>
              <w:t>Content:</w:t>
            </w:r>
          </w:p>
        </w:tc>
        <w:tc>
          <w:tcPr>
            <w:tcW w:w="5536" w:type="dxa"/>
            <w:vMerge w:val="restart"/>
            <w:tcBorders>
              <w:top w:val="single" w:sz="48" w:space="0" w:color="C0C0C0"/>
            </w:tcBorders>
          </w:tcPr>
          <w:p w14:paraId="542BC03B" w14:textId="77777777" w:rsidR="00C258E6" w:rsidRPr="00C258E6" w:rsidRDefault="00C258E6" w:rsidP="00C258E6">
            <w:pPr>
              <w:spacing w:before="60" w:after="60"/>
              <w:rPr>
                <w:rFonts w:ascii="Arial" w:hAnsi="Arial" w:cs="Arial"/>
                <w:b/>
                <w:sz w:val="22"/>
              </w:rPr>
            </w:pPr>
            <w:r w:rsidRPr="00C258E6">
              <w:rPr>
                <w:rFonts w:ascii="Arial" w:hAnsi="Arial" w:cs="Arial"/>
                <w:sz w:val="20"/>
                <w:szCs w:val="20"/>
              </w:rPr>
              <w:t xml:space="preserve">Select the correct response and click </w:t>
            </w:r>
            <w:r w:rsidRPr="00C258E6">
              <w:rPr>
                <w:rFonts w:ascii="Arial" w:hAnsi="Arial" w:cs="Arial"/>
                <w:b/>
                <w:sz w:val="20"/>
                <w:szCs w:val="20"/>
              </w:rPr>
              <w:t>Submit.</w:t>
            </w:r>
          </w:p>
          <w:bookmarkStart w:id="29" w:name="Text29"/>
          <w:p w14:paraId="2D7A7805" w14:textId="77777777" w:rsidR="00C258E6" w:rsidRPr="00C258E6" w:rsidRDefault="00C258E6" w:rsidP="00C258E6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C258E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[Enter the question.]"/>
                  </w:textInput>
                </w:ffData>
              </w:fldChar>
            </w:r>
            <w:r w:rsidRPr="00C258E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C258E6">
              <w:rPr>
                <w:rFonts w:ascii="Arial" w:hAnsi="Arial" w:cs="Arial"/>
                <w:b/>
                <w:sz w:val="20"/>
                <w:szCs w:val="20"/>
              </w:rPr>
            </w:r>
            <w:r w:rsidRPr="00C258E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C258E6">
              <w:rPr>
                <w:rFonts w:ascii="Arial" w:hAnsi="Arial" w:cs="Arial"/>
                <w:b/>
                <w:noProof/>
                <w:sz w:val="20"/>
                <w:szCs w:val="20"/>
              </w:rPr>
              <w:t>[Enter the question.]</w:t>
            </w:r>
            <w:r w:rsidRPr="00C258E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9"/>
          </w:p>
          <w:bookmarkStart w:id="30" w:name="Text30"/>
          <w:p w14:paraId="4E5B1076" w14:textId="77777777" w:rsidR="00C258E6" w:rsidRPr="00C258E6" w:rsidRDefault="00C258E6" w:rsidP="00C258E6">
            <w:pPr>
              <w:numPr>
                <w:ilvl w:val="0"/>
                <w:numId w:val="20"/>
              </w:num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C258E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default w:val="[Enter first distractor]"/>
                  </w:textInput>
                </w:ffData>
              </w:fldChar>
            </w:r>
            <w:r w:rsidRPr="00C258E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C258E6">
              <w:rPr>
                <w:rFonts w:ascii="Arial" w:hAnsi="Arial" w:cs="Arial"/>
                <w:b/>
                <w:sz w:val="20"/>
                <w:szCs w:val="20"/>
              </w:rPr>
            </w:r>
            <w:r w:rsidRPr="00C258E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C258E6">
              <w:rPr>
                <w:rFonts w:ascii="Arial" w:hAnsi="Arial" w:cs="Arial"/>
                <w:b/>
                <w:noProof/>
                <w:sz w:val="20"/>
                <w:szCs w:val="20"/>
              </w:rPr>
              <w:t>[Enter first distractor]</w:t>
            </w:r>
            <w:r w:rsidRPr="00C258E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30"/>
            <w:r w:rsidRPr="00C258E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bookmarkStart w:id="31" w:name="Text31"/>
          <w:p w14:paraId="169364FF" w14:textId="77777777" w:rsidR="00C258E6" w:rsidRPr="00C258E6" w:rsidRDefault="00C258E6" w:rsidP="00C258E6">
            <w:pPr>
              <w:numPr>
                <w:ilvl w:val="0"/>
                <w:numId w:val="19"/>
              </w:num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C258E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>
                    <w:default w:val="[Enter second distractor]"/>
                  </w:textInput>
                </w:ffData>
              </w:fldChar>
            </w:r>
            <w:r w:rsidRPr="00C258E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C258E6">
              <w:rPr>
                <w:rFonts w:ascii="Arial" w:hAnsi="Arial" w:cs="Arial"/>
                <w:b/>
                <w:sz w:val="20"/>
                <w:szCs w:val="20"/>
              </w:rPr>
            </w:r>
            <w:r w:rsidRPr="00C258E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C258E6">
              <w:rPr>
                <w:rFonts w:ascii="Arial" w:hAnsi="Arial" w:cs="Arial"/>
                <w:b/>
                <w:noProof/>
                <w:sz w:val="20"/>
                <w:szCs w:val="20"/>
              </w:rPr>
              <w:t>[Enter second distractor]</w:t>
            </w:r>
            <w:r w:rsidRPr="00C258E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31"/>
          </w:p>
          <w:bookmarkStart w:id="32" w:name="Text32"/>
          <w:p w14:paraId="2F965438" w14:textId="77777777" w:rsidR="00C258E6" w:rsidRPr="00C258E6" w:rsidRDefault="00C258E6" w:rsidP="00C258E6">
            <w:pPr>
              <w:numPr>
                <w:ilvl w:val="0"/>
                <w:numId w:val="19"/>
              </w:num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C258E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[Enter third distractor]"/>
                  </w:textInput>
                </w:ffData>
              </w:fldChar>
            </w:r>
            <w:r w:rsidRPr="00C258E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C258E6">
              <w:rPr>
                <w:rFonts w:ascii="Arial" w:hAnsi="Arial" w:cs="Arial"/>
                <w:b/>
                <w:sz w:val="20"/>
                <w:szCs w:val="20"/>
              </w:rPr>
            </w:r>
            <w:r w:rsidRPr="00C258E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C258E6">
              <w:rPr>
                <w:rFonts w:ascii="Arial" w:hAnsi="Arial" w:cs="Arial"/>
                <w:b/>
                <w:noProof/>
                <w:sz w:val="20"/>
                <w:szCs w:val="20"/>
              </w:rPr>
              <w:t>[Enter third distractor]</w:t>
            </w:r>
            <w:r w:rsidRPr="00C258E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32"/>
          </w:p>
          <w:bookmarkStart w:id="33" w:name="Text33"/>
          <w:p w14:paraId="3529AA0F" w14:textId="77777777" w:rsidR="00C258E6" w:rsidRPr="00C258E6" w:rsidRDefault="00C258E6" w:rsidP="00C258E6">
            <w:pPr>
              <w:numPr>
                <w:ilvl w:val="0"/>
                <w:numId w:val="19"/>
              </w:num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C258E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>
                    <w:default w:val="[Enter fourth distractor]"/>
                  </w:textInput>
                </w:ffData>
              </w:fldChar>
            </w:r>
            <w:r w:rsidRPr="00C258E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C258E6">
              <w:rPr>
                <w:rFonts w:ascii="Arial" w:hAnsi="Arial" w:cs="Arial"/>
                <w:b/>
                <w:sz w:val="20"/>
                <w:szCs w:val="20"/>
              </w:rPr>
            </w:r>
            <w:r w:rsidRPr="00C258E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C258E6">
              <w:rPr>
                <w:rFonts w:ascii="Arial" w:hAnsi="Arial" w:cs="Arial"/>
                <w:b/>
                <w:noProof/>
                <w:sz w:val="20"/>
                <w:szCs w:val="20"/>
              </w:rPr>
              <w:t>[Enter fourth distractor]</w:t>
            </w:r>
            <w:r w:rsidRPr="00C258E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4152" w:type="dxa"/>
            <w:tcBorders>
              <w:top w:val="single" w:sz="48" w:space="0" w:color="C0C0C0"/>
            </w:tcBorders>
          </w:tcPr>
          <w:p w14:paraId="1A6DC064" w14:textId="77777777" w:rsidR="00C258E6" w:rsidRPr="00C258E6" w:rsidRDefault="00C258E6" w:rsidP="00C258E6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C258E6">
              <w:rPr>
                <w:rFonts w:ascii="Arial" w:hAnsi="Arial" w:cs="Arial"/>
                <w:b/>
                <w:sz w:val="20"/>
                <w:szCs w:val="20"/>
              </w:rPr>
              <w:t>Graphic Notes:</w:t>
            </w:r>
          </w:p>
          <w:bookmarkStart w:id="34" w:name="Text27"/>
          <w:p w14:paraId="7F7A85FB" w14:textId="77777777" w:rsidR="00C258E6" w:rsidRPr="00C258E6" w:rsidRDefault="00C258E6" w:rsidP="00C258E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258E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default w:val="[Enter graphic description]"/>
                  </w:textInput>
                </w:ffData>
              </w:fldChar>
            </w:r>
            <w:r w:rsidRPr="00C258E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58E6">
              <w:rPr>
                <w:rFonts w:ascii="Arial" w:hAnsi="Arial" w:cs="Arial"/>
                <w:sz w:val="20"/>
                <w:szCs w:val="20"/>
              </w:rPr>
            </w:r>
            <w:r w:rsidRPr="00C258E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58E6">
              <w:rPr>
                <w:rFonts w:ascii="Arial" w:hAnsi="Arial" w:cs="Arial"/>
                <w:noProof/>
                <w:sz w:val="20"/>
                <w:szCs w:val="20"/>
              </w:rPr>
              <w:t>[Enter graphic description]</w:t>
            </w:r>
            <w:r w:rsidRPr="00C258E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4"/>
          </w:p>
        </w:tc>
      </w:tr>
      <w:tr w:rsidR="00C258E6" w:rsidRPr="00C258E6" w14:paraId="34E52FD2" w14:textId="77777777" w:rsidTr="00DF6F8A">
        <w:trPr>
          <w:trHeight w:val="998"/>
          <w:tblHeader/>
          <w:jc w:val="center"/>
        </w:trPr>
        <w:tc>
          <w:tcPr>
            <w:tcW w:w="2768" w:type="dxa"/>
            <w:vMerge/>
            <w:tcBorders>
              <w:bottom w:val="single" w:sz="48" w:space="0" w:color="C0C0C0"/>
            </w:tcBorders>
          </w:tcPr>
          <w:p w14:paraId="439DDB67" w14:textId="77777777" w:rsidR="00C258E6" w:rsidRPr="00C258E6" w:rsidRDefault="00C258E6" w:rsidP="00C258E6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36" w:type="dxa"/>
            <w:vMerge/>
            <w:tcBorders>
              <w:bottom w:val="single" w:sz="48" w:space="0" w:color="C0C0C0"/>
            </w:tcBorders>
          </w:tcPr>
          <w:p w14:paraId="19F6D663" w14:textId="77777777" w:rsidR="00C258E6" w:rsidRPr="00C258E6" w:rsidRDefault="00C258E6" w:rsidP="00C258E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2" w:type="dxa"/>
            <w:tcBorders>
              <w:bottom w:val="single" w:sz="48" w:space="0" w:color="C0C0C0"/>
            </w:tcBorders>
          </w:tcPr>
          <w:p w14:paraId="2D8B50E2" w14:textId="77777777" w:rsidR="00C258E6" w:rsidRPr="00C258E6" w:rsidRDefault="00C258E6" w:rsidP="00C258E6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C258E6">
              <w:rPr>
                <w:rFonts w:ascii="Arial" w:hAnsi="Arial" w:cs="Arial"/>
                <w:b/>
                <w:sz w:val="20"/>
                <w:szCs w:val="20"/>
              </w:rPr>
              <w:t>Alt tag:</w:t>
            </w:r>
          </w:p>
          <w:bookmarkStart w:id="35" w:name="Text28"/>
          <w:p w14:paraId="54AABB6D" w14:textId="77777777" w:rsidR="00C258E6" w:rsidRPr="00C258E6" w:rsidRDefault="00C258E6" w:rsidP="00C258E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258E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default w:val="[Enter appropriate alt tag description]"/>
                  </w:textInput>
                </w:ffData>
              </w:fldChar>
            </w:r>
            <w:r w:rsidRPr="00C258E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58E6">
              <w:rPr>
                <w:rFonts w:ascii="Arial" w:hAnsi="Arial" w:cs="Arial"/>
                <w:sz w:val="20"/>
                <w:szCs w:val="20"/>
              </w:rPr>
            </w:r>
            <w:r w:rsidRPr="00C258E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58E6">
              <w:rPr>
                <w:rFonts w:ascii="Arial" w:hAnsi="Arial" w:cs="Arial"/>
                <w:noProof/>
                <w:sz w:val="20"/>
                <w:szCs w:val="20"/>
              </w:rPr>
              <w:t>[Enter appropriate alt tag description]</w:t>
            </w:r>
            <w:r w:rsidRPr="00C258E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5"/>
          </w:p>
        </w:tc>
      </w:tr>
      <w:tr w:rsidR="00C258E6" w:rsidRPr="00C258E6" w14:paraId="066465BF" w14:textId="77777777" w:rsidTr="00DF6F8A">
        <w:trPr>
          <w:tblHeader/>
          <w:jc w:val="center"/>
        </w:trPr>
        <w:tc>
          <w:tcPr>
            <w:tcW w:w="2768" w:type="dxa"/>
            <w:tcBorders>
              <w:top w:val="single" w:sz="48" w:space="0" w:color="C0C0C0"/>
              <w:bottom w:val="single" w:sz="48" w:space="0" w:color="C0C0C0"/>
            </w:tcBorders>
          </w:tcPr>
          <w:p w14:paraId="5768625B" w14:textId="77777777" w:rsidR="00C258E6" w:rsidRPr="00C258E6" w:rsidRDefault="00C258E6" w:rsidP="00C258E6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C258E6">
              <w:rPr>
                <w:rFonts w:ascii="Arial" w:hAnsi="Arial" w:cs="Arial"/>
                <w:b/>
                <w:sz w:val="20"/>
                <w:szCs w:val="20"/>
              </w:rPr>
              <w:t>User Prompt:</w:t>
            </w:r>
          </w:p>
        </w:tc>
        <w:bookmarkStart w:id="36" w:name="Text34"/>
        <w:tc>
          <w:tcPr>
            <w:tcW w:w="5536" w:type="dxa"/>
            <w:tcBorders>
              <w:top w:val="single" w:sz="48" w:space="0" w:color="C0C0C0"/>
              <w:bottom w:val="single" w:sz="48" w:space="0" w:color="C0C0C0"/>
            </w:tcBorders>
          </w:tcPr>
          <w:p w14:paraId="5A921972" w14:textId="77777777" w:rsidR="00C258E6" w:rsidRPr="00C258E6" w:rsidRDefault="00C258E6" w:rsidP="00C258E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258E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>
                    <w:default w:val="[Enter user prompt (e.g., Click Next to continue)]"/>
                  </w:textInput>
                </w:ffData>
              </w:fldChar>
            </w:r>
            <w:r w:rsidRPr="00C258E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58E6">
              <w:rPr>
                <w:rFonts w:ascii="Arial" w:hAnsi="Arial" w:cs="Arial"/>
                <w:sz w:val="20"/>
                <w:szCs w:val="20"/>
              </w:rPr>
            </w:r>
            <w:r w:rsidRPr="00C258E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58E6">
              <w:rPr>
                <w:rFonts w:ascii="Arial" w:hAnsi="Arial" w:cs="Arial"/>
                <w:noProof/>
                <w:sz w:val="20"/>
                <w:szCs w:val="20"/>
              </w:rPr>
              <w:t>[Enter user prompt (e.g., Click Next to continue)]</w:t>
            </w:r>
            <w:r w:rsidRPr="00C258E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4152" w:type="dxa"/>
            <w:tcBorders>
              <w:top w:val="single" w:sz="48" w:space="0" w:color="C0C0C0"/>
              <w:bottom w:val="single" w:sz="48" w:space="0" w:color="C0C0C0"/>
            </w:tcBorders>
          </w:tcPr>
          <w:p w14:paraId="31E702D5" w14:textId="77777777" w:rsidR="00C258E6" w:rsidRPr="00C258E6" w:rsidRDefault="00C258E6" w:rsidP="00C258E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58E6" w:rsidRPr="00C258E6" w14:paraId="65ACD361" w14:textId="77777777" w:rsidTr="00DF6F8A">
        <w:trPr>
          <w:tblHeader/>
          <w:jc w:val="center"/>
        </w:trPr>
        <w:tc>
          <w:tcPr>
            <w:tcW w:w="2768" w:type="dxa"/>
            <w:tcBorders>
              <w:top w:val="single" w:sz="48" w:space="0" w:color="C0C0C0"/>
            </w:tcBorders>
          </w:tcPr>
          <w:p w14:paraId="54A004FC" w14:textId="77777777" w:rsidR="00C258E6" w:rsidRPr="00C258E6" w:rsidRDefault="00C258E6" w:rsidP="00C258E6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C258E6">
              <w:rPr>
                <w:rFonts w:ascii="Arial" w:hAnsi="Arial" w:cs="Arial"/>
                <w:b/>
                <w:sz w:val="20"/>
                <w:szCs w:val="20"/>
              </w:rPr>
              <w:t>Programmer Notes:</w:t>
            </w:r>
          </w:p>
        </w:tc>
        <w:bookmarkStart w:id="37" w:name="Text35"/>
        <w:tc>
          <w:tcPr>
            <w:tcW w:w="5536" w:type="dxa"/>
            <w:tcBorders>
              <w:top w:val="single" w:sz="48" w:space="0" w:color="C0C0C0"/>
            </w:tcBorders>
          </w:tcPr>
          <w:p w14:paraId="19EC2505" w14:textId="77777777" w:rsidR="00C258E6" w:rsidRPr="00C258E6" w:rsidRDefault="00C258E6" w:rsidP="00C258E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258E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>
                    <w:default w:val="[Enter programming notes (e.g., pop-up text information, interactivity descriptions, etc.)]"/>
                  </w:textInput>
                </w:ffData>
              </w:fldChar>
            </w:r>
            <w:r w:rsidRPr="00C258E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58E6">
              <w:rPr>
                <w:rFonts w:ascii="Arial" w:hAnsi="Arial" w:cs="Arial"/>
                <w:sz w:val="20"/>
                <w:szCs w:val="20"/>
              </w:rPr>
            </w:r>
            <w:r w:rsidRPr="00C258E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58E6">
              <w:rPr>
                <w:rFonts w:ascii="Arial" w:hAnsi="Arial" w:cs="Arial"/>
                <w:noProof/>
                <w:sz w:val="20"/>
                <w:szCs w:val="20"/>
              </w:rPr>
              <w:t>[Enter programming notes (e.g., pop-up text information, interactivity descriptions, etc.)]</w:t>
            </w:r>
            <w:r w:rsidRPr="00C258E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7"/>
          </w:p>
          <w:p w14:paraId="1354F2C2" w14:textId="77777777" w:rsidR="00C258E6" w:rsidRPr="00C258E6" w:rsidRDefault="00C258E6" w:rsidP="00C258E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258E6">
              <w:rPr>
                <w:rFonts w:ascii="Arial" w:hAnsi="Arial" w:cs="Arial"/>
                <w:b/>
                <w:sz w:val="20"/>
                <w:szCs w:val="20"/>
              </w:rPr>
              <w:t>Question type:</w:t>
            </w:r>
            <w:r w:rsidRPr="00C258E6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38" w:name="Text36"/>
            <w:r w:rsidRPr="00C258E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default w:val="[Enter question type (e.g., multiple choice, multiple correct, etc.)]"/>
                  </w:textInput>
                </w:ffData>
              </w:fldChar>
            </w:r>
            <w:r w:rsidRPr="00C258E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58E6">
              <w:rPr>
                <w:rFonts w:ascii="Arial" w:hAnsi="Arial" w:cs="Arial"/>
                <w:sz w:val="20"/>
                <w:szCs w:val="20"/>
              </w:rPr>
            </w:r>
            <w:r w:rsidRPr="00C258E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58E6">
              <w:rPr>
                <w:rFonts w:ascii="Arial" w:hAnsi="Arial" w:cs="Arial"/>
                <w:noProof/>
                <w:sz w:val="20"/>
                <w:szCs w:val="20"/>
              </w:rPr>
              <w:t>[Enter question type (e.g., multiple choice, multiple correct, etc.)]</w:t>
            </w:r>
            <w:r w:rsidRPr="00C258E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8"/>
          </w:p>
          <w:p w14:paraId="3CF1A9F5" w14:textId="77777777" w:rsidR="00C258E6" w:rsidRPr="00C258E6" w:rsidRDefault="00C258E6" w:rsidP="00C258E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258E6">
              <w:rPr>
                <w:rFonts w:ascii="Arial" w:hAnsi="Arial" w:cs="Arial"/>
                <w:b/>
                <w:sz w:val="20"/>
                <w:szCs w:val="20"/>
              </w:rPr>
              <w:t>Correct response:</w:t>
            </w:r>
            <w:r w:rsidRPr="00C258E6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39" w:name="Text37"/>
            <w:r w:rsidRPr="00C258E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>
                    <w:default w:val="[Enter correct response]"/>
                  </w:textInput>
                </w:ffData>
              </w:fldChar>
            </w:r>
            <w:r w:rsidRPr="00C258E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58E6">
              <w:rPr>
                <w:rFonts w:ascii="Arial" w:hAnsi="Arial" w:cs="Arial"/>
                <w:sz w:val="20"/>
                <w:szCs w:val="20"/>
              </w:rPr>
            </w:r>
            <w:r w:rsidRPr="00C258E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58E6">
              <w:rPr>
                <w:rFonts w:ascii="Arial" w:hAnsi="Arial" w:cs="Arial"/>
                <w:noProof/>
                <w:sz w:val="20"/>
                <w:szCs w:val="20"/>
              </w:rPr>
              <w:t>[Enter correct response]</w:t>
            </w:r>
            <w:r w:rsidRPr="00C258E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9"/>
          </w:p>
          <w:p w14:paraId="1E11FFA9" w14:textId="77777777" w:rsidR="00C258E6" w:rsidRPr="00C258E6" w:rsidRDefault="00C258E6" w:rsidP="00C258E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258E6">
              <w:rPr>
                <w:rFonts w:ascii="Arial" w:hAnsi="Arial" w:cs="Arial"/>
                <w:b/>
                <w:sz w:val="20"/>
                <w:szCs w:val="20"/>
              </w:rPr>
              <w:t>Correct feedback:</w:t>
            </w:r>
            <w:r w:rsidRPr="00C258E6">
              <w:rPr>
                <w:rFonts w:ascii="Arial" w:hAnsi="Arial" w:cs="Arial"/>
                <w:sz w:val="20"/>
                <w:szCs w:val="20"/>
              </w:rPr>
              <w:t xml:space="preserve"> Correct. </w:t>
            </w:r>
            <w:bookmarkStart w:id="40" w:name="Text38"/>
            <w:r w:rsidRPr="00C258E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>
                    <w:default w:val="[Enter correct feedback]"/>
                  </w:textInput>
                </w:ffData>
              </w:fldChar>
            </w:r>
            <w:r w:rsidRPr="00C258E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58E6">
              <w:rPr>
                <w:rFonts w:ascii="Arial" w:hAnsi="Arial" w:cs="Arial"/>
                <w:sz w:val="20"/>
                <w:szCs w:val="20"/>
              </w:rPr>
            </w:r>
            <w:r w:rsidRPr="00C258E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58E6">
              <w:rPr>
                <w:rFonts w:ascii="Arial" w:hAnsi="Arial" w:cs="Arial"/>
                <w:sz w:val="20"/>
                <w:szCs w:val="20"/>
              </w:rPr>
              <w:t>[Enter correct feedback]</w:t>
            </w:r>
            <w:r w:rsidRPr="00C258E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0"/>
          </w:p>
          <w:p w14:paraId="3389C033" w14:textId="77777777" w:rsidR="00C258E6" w:rsidRPr="00C258E6" w:rsidRDefault="00C258E6" w:rsidP="00C258E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258E6">
              <w:rPr>
                <w:rFonts w:ascii="Arial" w:hAnsi="Arial" w:cs="Arial"/>
                <w:b/>
                <w:sz w:val="20"/>
                <w:szCs w:val="20"/>
              </w:rPr>
              <w:t>Incorrect feedback:</w:t>
            </w:r>
            <w:r w:rsidRPr="00C258E6">
              <w:rPr>
                <w:rFonts w:ascii="Arial" w:hAnsi="Arial" w:cs="Arial"/>
                <w:sz w:val="20"/>
                <w:szCs w:val="20"/>
              </w:rPr>
              <w:t xml:space="preserve"> Incorrect. The correct response is </w:t>
            </w:r>
            <w:bookmarkStart w:id="41" w:name="Text39"/>
            <w:r w:rsidRPr="00C258E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>
                    <w:default w:val="[enter the correct answer]"/>
                  </w:textInput>
                </w:ffData>
              </w:fldChar>
            </w:r>
            <w:r w:rsidRPr="00C258E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58E6">
              <w:rPr>
                <w:rFonts w:ascii="Arial" w:hAnsi="Arial" w:cs="Arial"/>
                <w:sz w:val="20"/>
                <w:szCs w:val="20"/>
              </w:rPr>
            </w:r>
            <w:r w:rsidRPr="00C258E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58E6">
              <w:rPr>
                <w:rFonts w:ascii="Arial" w:hAnsi="Arial" w:cs="Arial"/>
                <w:sz w:val="20"/>
                <w:szCs w:val="20"/>
              </w:rPr>
              <w:t>[enter the correct answer]</w:t>
            </w:r>
            <w:r w:rsidRPr="00C258E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1"/>
            <w:r w:rsidRPr="00C258E6">
              <w:rPr>
                <w:rFonts w:ascii="Arial" w:hAnsi="Arial" w:cs="Arial"/>
                <w:sz w:val="20"/>
                <w:szCs w:val="20"/>
              </w:rPr>
              <w:t xml:space="preserve">. </w:t>
            </w:r>
            <w:bookmarkStart w:id="42" w:name="Text40"/>
            <w:r w:rsidRPr="00C258E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>
                    <w:default w:val="[Enter incorrect feedback statement, if applicable]"/>
                  </w:textInput>
                </w:ffData>
              </w:fldChar>
            </w:r>
            <w:r w:rsidRPr="00C258E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58E6">
              <w:rPr>
                <w:rFonts w:ascii="Arial" w:hAnsi="Arial" w:cs="Arial"/>
                <w:sz w:val="20"/>
                <w:szCs w:val="20"/>
              </w:rPr>
            </w:r>
            <w:r w:rsidRPr="00C258E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58E6">
              <w:rPr>
                <w:rFonts w:ascii="Arial" w:hAnsi="Arial" w:cs="Arial"/>
                <w:noProof/>
                <w:sz w:val="20"/>
                <w:szCs w:val="20"/>
              </w:rPr>
              <w:t>[Enter incorrect feedback statement, if applicable]</w:t>
            </w:r>
            <w:r w:rsidRPr="00C258E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4152" w:type="dxa"/>
            <w:tcBorders>
              <w:top w:val="single" w:sz="48" w:space="0" w:color="C0C0C0"/>
            </w:tcBorders>
          </w:tcPr>
          <w:p w14:paraId="469F3B25" w14:textId="77777777" w:rsidR="00C258E6" w:rsidRPr="00C258E6" w:rsidRDefault="00C258E6" w:rsidP="00C258E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2362162" w14:textId="77777777" w:rsidR="00C258E6" w:rsidRPr="00C258E6" w:rsidRDefault="00C258E6" w:rsidP="00C258E6">
      <w:pPr>
        <w:rPr>
          <w:rFonts w:ascii="Arial" w:hAnsi="Arial" w:cs="Arial"/>
          <w:sz w:val="22"/>
          <w:szCs w:val="22"/>
        </w:rPr>
      </w:pPr>
    </w:p>
    <w:sectPr w:rsidR="00C258E6" w:rsidRPr="00C258E6" w:rsidSect="00C258E6">
      <w:pgSz w:w="15840" w:h="12240" w:orient="landscape" w:code="1"/>
      <w:pgMar w:top="1440" w:right="216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7AAA59" w14:textId="77777777" w:rsidR="00264E03" w:rsidRDefault="00264E03" w:rsidP="005E604F">
      <w:pPr>
        <w:pStyle w:val="BlockText1"/>
      </w:pPr>
      <w:r>
        <w:separator/>
      </w:r>
    </w:p>
    <w:p w14:paraId="17E604E8" w14:textId="77777777" w:rsidR="00264E03" w:rsidRDefault="00264E03"/>
  </w:endnote>
  <w:endnote w:type="continuationSeparator" w:id="0">
    <w:p w14:paraId="18C19617" w14:textId="77777777" w:rsidR="00264E03" w:rsidRDefault="00264E03" w:rsidP="005E604F">
      <w:pPr>
        <w:pStyle w:val="BlockText1"/>
      </w:pPr>
      <w:r>
        <w:continuationSeparator/>
      </w:r>
    </w:p>
    <w:p w14:paraId="55A7A93A" w14:textId="77777777" w:rsidR="00264E03" w:rsidRDefault="00264E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8094EF" w14:textId="77777777" w:rsidR="00AE7CA8" w:rsidRPr="00223213" w:rsidRDefault="00E72593" w:rsidP="00AE7CA8">
    <w:pPr>
      <w:pStyle w:val="Footer"/>
      <w:tabs>
        <w:tab w:val="clear" w:pos="4320"/>
        <w:tab w:val="clear" w:pos="8640"/>
        <w:tab w:val="center" w:pos="5040"/>
        <w:tab w:val="right" w:pos="9360"/>
      </w:tabs>
      <w:rPr>
        <w:rStyle w:val="PageNumber"/>
        <w:lang w:val="fr-FR"/>
      </w:rPr>
    </w:pPr>
    <w:r w:rsidRPr="00B718C3"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30A0686" wp14:editId="120FCF8D">
              <wp:simplePos x="0" y="0"/>
              <wp:positionH relativeFrom="column">
                <wp:align>center</wp:align>
              </wp:positionH>
              <wp:positionV relativeFrom="paragraph">
                <wp:posOffset>-63500</wp:posOffset>
              </wp:positionV>
              <wp:extent cx="7772400" cy="800100"/>
              <wp:effectExtent l="0" t="4445" r="0" b="0"/>
              <wp:wrapNone/>
              <wp:docPr id="1" name="Rectangle 68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72400" cy="800100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E9CCEB8" id="Rectangle 68" o:spid="_x0000_s1026" style="position:absolute;margin-left:0;margin-top:-5pt;width:612pt;height:63pt;z-index:-25165875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" fillcolor="#ddd" stroked="f"/>
          </w:pict>
        </mc:Fallback>
      </mc:AlternateContent>
    </w:r>
    <w:r w:rsidR="00AE7CA8" w:rsidRPr="00223213">
      <w:rPr>
        <w:lang w:val="fr-FR"/>
      </w:rPr>
      <w:t>[Enter Date]</w:t>
    </w:r>
    <w:r w:rsidR="00AE7CA8" w:rsidRPr="00223213">
      <w:rPr>
        <w:lang w:val="fr-FR"/>
      </w:rPr>
      <w:tab/>
      <w:t>[Enter Version]</w:t>
    </w:r>
    <w:r w:rsidR="00AE7CA8" w:rsidRPr="00223213">
      <w:rPr>
        <w:lang w:val="fr-FR"/>
      </w:rPr>
      <w:tab/>
      <w:t xml:space="preserve">Page </w:t>
    </w:r>
    <w:r w:rsidR="00AE7CA8">
      <w:rPr>
        <w:rStyle w:val="PageNumber"/>
      </w:rPr>
      <w:fldChar w:fldCharType="begin"/>
    </w:r>
    <w:r w:rsidR="00AE7CA8" w:rsidRPr="00223213">
      <w:rPr>
        <w:rStyle w:val="PageNumber"/>
        <w:lang w:val="fr-FR"/>
      </w:rPr>
      <w:instrText xml:space="preserve"> PAGE </w:instrText>
    </w:r>
    <w:r w:rsidR="00AE7CA8">
      <w:rPr>
        <w:rStyle w:val="PageNumber"/>
      </w:rPr>
      <w:fldChar w:fldCharType="separate"/>
    </w:r>
    <w:r w:rsidR="008A379B">
      <w:rPr>
        <w:rStyle w:val="PageNumber"/>
        <w:noProof/>
        <w:lang w:val="fr-FR"/>
      </w:rPr>
      <w:t>2</w:t>
    </w:r>
    <w:r w:rsidR="00AE7CA8">
      <w:rPr>
        <w:rStyle w:val="PageNumber"/>
      </w:rPr>
      <w:fldChar w:fldCharType="end"/>
    </w:r>
  </w:p>
  <w:p w14:paraId="14DE5E55" w14:textId="77777777" w:rsidR="00AE7CA8" w:rsidRPr="00B718C3" w:rsidRDefault="00AE7CA8" w:rsidP="00F64618">
    <w:pPr>
      <w:pStyle w:val="Footer"/>
    </w:pPr>
    <w:r>
      <w:rPr>
        <w:rStyle w:val="PageNumber"/>
      </w:rPr>
      <w:t>[Optional Information]</w:t>
    </w: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35B80A" w14:textId="77777777" w:rsidR="00264E03" w:rsidRDefault="00264E03" w:rsidP="005E604F">
      <w:pPr>
        <w:pStyle w:val="BlockText1"/>
      </w:pPr>
      <w:r>
        <w:separator/>
      </w:r>
    </w:p>
    <w:p w14:paraId="47E21DFE" w14:textId="77777777" w:rsidR="00264E03" w:rsidRDefault="00264E03"/>
  </w:footnote>
  <w:footnote w:type="continuationSeparator" w:id="0">
    <w:p w14:paraId="0BB72E4F" w14:textId="77777777" w:rsidR="00264E03" w:rsidRDefault="00264E03" w:rsidP="005E604F">
      <w:pPr>
        <w:pStyle w:val="BlockText1"/>
      </w:pPr>
      <w:r>
        <w:continuationSeparator/>
      </w:r>
    </w:p>
    <w:p w14:paraId="0D78463F" w14:textId="77777777" w:rsidR="00264E03" w:rsidRDefault="00264E0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65435A" w14:textId="77777777" w:rsidR="000731FF" w:rsidRDefault="000731FF" w:rsidP="00C258E6">
    <w:pPr>
      <w:pStyle w:val="Header"/>
      <w:tabs>
        <w:tab w:val="clear" w:pos="8640"/>
        <w:tab w:val="left" w:pos="180"/>
        <w:tab w:val="right" w:pos="9360"/>
      </w:tabs>
      <w:ind w:left="180"/>
      <w:rPr>
        <w:rFonts w:cs="Arial"/>
        <w:b/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641BE8B7" wp14:editId="13C545B4">
          <wp:simplePos x="0" y="0"/>
          <wp:positionH relativeFrom="column">
            <wp:posOffset>-904875</wp:posOffset>
          </wp:positionH>
          <wp:positionV relativeFrom="paragraph">
            <wp:posOffset>-457200</wp:posOffset>
          </wp:positionV>
          <wp:extent cx="7753350" cy="1028700"/>
          <wp:effectExtent l="0" t="0" r="9525" b="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&quot;&quot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350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52DFC">
      <w:rPr>
        <w:rFonts w:cs="Arial"/>
        <w:b/>
        <w:color w:val="FFFFFF"/>
        <w:sz w:val="20"/>
        <w:szCs w:val="20"/>
      </w:rPr>
      <w:t>[Enter the Course Title]</w:t>
    </w:r>
    <w:r w:rsidRPr="00452DFC">
      <w:rPr>
        <w:rFonts w:cs="Arial"/>
        <w:b/>
        <w:sz w:val="20"/>
        <w:szCs w:val="20"/>
      </w:rPr>
      <w:tab/>
    </w:r>
    <w:r w:rsidRPr="00452DFC">
      <w:rPr>
        <w:rFonts w:cs="Arial"/>
        <w:b/>
        <w:sz w:val="20"/>
        <w:szCs w:val="20"/>
      </w:rPr>
      <w:tab/>
    </w:r>
    <w:r w:rsidR="00C258E6">
      <w:rPr>
        <w:rFonts w:cs="Arial"/>
        <w:b/>
        <w:color w:val="000000"/>
        <w:sz w:val="20"/>
        <w:szCs w:val="20"/>
      </w:rPr>
      <w:t>Storyboards</w:t>
    </w:r>
  </w:p>
  <w:p w14:paraId="65D5B6C0" w14:textId="77777777" w:rsidR="00C258E6" w:rsidRDefault="00C258E6" w:rsidP="00C258E6">
    <w:pPr>
      <w:pStyle w:val="Header"/>
      <w:tabs>
        <w:tab w:val="clear" w:pos="8640"/>
        <w:tab w:val="left" w:pos="180"/>
        <w:tab w:val="right" w:pos="9360"/>
      </w:tabs>
      <w:ind w:left="180"/>
      <w:rPr>
        <w:rFonts w:cs="Arial"/>
        <w:sz w:val="20"/>
        <w:szCs w:val="20"/>
      </w:rPr>
    </w:pPr>
  </w:p>
  <w:p w14:paraId="52D0C289" w14:textId="77777777" w:rsidR="00C258E6" w:rsidRDefault="00C258E6" w:rsidP="00C258E6">
    <w:pPr>
      <w:pStyle w:val="Header"/>
      <w:tabs>
        <w:tab w:val="clear" w:pos="8640"/>
        <w:tab w:val="left" w:pos="180"/>
        <w:tab w:val="right" w:pos="9360"/>
      </w:tabs>
      <w:ind w:left="180"/>
      <w:rPr>
        <w:rFonts w:cs="Arial"/>
        <w:sz w:val="20"/>
        <w:szCs w:val="20"/>
      </w:rPr>
    </w:pPr>
  </w:p>
  <w:p w14:paraId="2DC3D2FE" w14:textId="77777777" w:rsidR="00C258E6" w:rsidRPr="00452DFC" w:rsidRDefault="00C258E6" w:rsidP="00C258E6">
    <w:pPr>
      <w:pStyle w:val="Header"/>
      <w:tabs>
        <w:tab w:val="clear" w:pos="8640"/>
        <w:tab w:val="left" w:pos="180"/>
        <w:tab w:val="right" w:pos="9360"/>
      </w:tabs>
      <w:ind w:left="180"/>
      <w:rPr>
        <w:rFonts w:cs="Arial"/>
        <w:b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D32749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67D5F3F"/>
    <w:multiLevelType w:val="multilevel"/>
    <w:tmpl w:val="4CD87EB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52A7C"/>
    <w:multiLevelType w:val="hybridMultilevel"/>
    <w:tmpl w:val="D64A811A"/>
    <w:lvl w:ilvl="0" w:tplc="4E7A1420">
      <w:start w:val="1"/>
      <w:numFmt w:val="lowerLetter"/>
      <w:pStyle w:val="TableAlphaLis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7A4EC1"/>
    <w:multiLevelType w:val="hybridMultilevel"/>
    <w:tmpl w:val="CEBC9DD6"/>
    <w:lvl w:ilvl="0" w:tplc="9AA64246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E4F36"/>
    <w:multiLevelType w:val="multilevel"/>
    <w:tmpl w:val="60200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08074B"/>
    <w:multiLevelType w:val="hybridMultilevel"/>
    <w:tmpl w:val="A524FFAE"/>
    <w:lvl w:ilvl="0" w:tplc="270C482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6567CE"/>
    <w:multiLevelType w:val="hybridMultilevel"/>
    <w:tmpl w:val="0776B5C6"/>
    <w:lvl w:ilvl="0" w:tplc="097E5FEC">
      <w:start w:val="1"/>
      <w:numFmt w:val="bullet"/>
      <w:pStyle w:val="Tablebullet2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D2C4B"/>
    <w:multiLevelType w:val="multilevel"/>
    <w:tmpl w:val="95E02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CC623A"/>
    <w:multiLevelType w:val="hybridMultilevel"/>
    <w:tmpl w:val="E33E73A6"/>
    <w:lvl w:ilvl="0" w:tplc="19FE9AA0">
      <w:start w:val="1"/>
      <w:numFmt w:val="bullet"/>
      <w:pStyle w:val="Tablebull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1443B2"/>
    <w:multiLevelType w:val="hybridMultilevel"/>
    <w:tmpl w:val="C1485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5AE882">
      <w:start w:val="1"/>
      <w:numFmt w:val="bullet"/>
      <w:lvlText w:val="–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12381B"/>
    <w:multiLevelType w:val="hybridMultilevel"/>
    <w:tmpl w:val="2B0A9B60"/>
    <w:lvl w:ilvl="0" w:tplc="E304BE22">
      <w:start w:val="1"/>
      <w:numFmt w:val="decimal"/>
      <w:pStyle w:val="BlockNumberlist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40B3CBE"/>
    <w:multiLevelType w:val="hybridMultilevel"/>
    <w:tmpl w:val="04244A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A8306F"/>
    <w:multiLevelType w:val="hybridMultilevel"/>
    <w:tmpl w:val="1CBE281C"/>
    <w:lvl w:ilvl="0" w:tplc="41EA3FAA">
      <w:start w:val="1"/>
      <w:numFmt w:val="bullet"/>
      <w:pStyle w:val="ListBulletLevel2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620EB8"/>
    <w:multiLevelType w:val="multilevel"/>
    <w:tmpl w:val="5CF231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883D53"/>
    <w:multiLevelType w:val="multilevel"/>
    <w:tmpl w:val="06CE5BB8"/>
    <w:lvl w:ilvl="0">
      <w:start w:val="1"/>
      <w:numFmt w:val="bullet"/>
      <w:lvlText w:val="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C02424"/>
    <w:multiLevelType w:val="hybridMultilevel"/>
    <w:tmpl w:val="D974C130"/>
    <w:lvl w:ilvl="0" w:tplc="0986BA1E">
      <w:start w:val="1"/>
      <w:numFmt w:val="decimal"/>
      <w:pStyle w:val="StepNumber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7"/>
  </w:num>
  <w:num w:numId="3">
    <w:abstractNumId w:val="10"/>
  </w:num>
  <w:num w:numId="4">
    <w:abstractNumId w:val="3"/>
  </w:num>
  <w:num w:numId="5">
    <w:abstractNumId w:val="14"/>
  </w:num>
  <w:num w:numId="6">
    <w:abstractNumId w:val="8"/>
  </w:num>
  <w:num w:numId="7">
    <w:abstractNumId w:val="6"/>
  </w:num>
  <w:num w:numId="8">
    <w:abstractNumId w:val="10"/>
  </w:num>
  <w:num w:numId="9">
    <w:abstractNumId w:val="10"/>
  </w:num>
  <w:num w:numId="10">
    <w:abstractNumId w:val="10"/>
  </w:num>
  <w:num w:numId="11">
    <w:abstractNumId w:val="4"/>
  </w:num>
  <w:num w:numId="12">
    <w:abstractNumId w:val="13"/>
  </w:num>
  <w:num w:numId="13">
    <w:abstractNumId w:val="5"/>
  </w:num>
  <w:num w:numId="14">
    <w:abstractNumId w:val="0"/>
  </w:num>
  <w:num w:numId="15">
    <w:abstractNumId w:val="1"/>
  </w:num>
  <w:num w:numId="16">
    <w:abstractNumId w:val="15"/>
  </w:num>
  <w:num w:numId="17">
    <w:abstractNumId w:val="11"/>
  </w:num>
  <w:num w:numId="18">
    <w:abstractNumId w:val="9"/>
  </w:num>
  <w:num w:numId="19">
    <w:abstractNumId w:val="2"/>
  </w:num>
  <w:num w:numId="20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C02"/>
    <w:rsid w:val="00000580"/>
    <w:rsid w:val="00000F9C"/>
    <w:rsid w:val="00003300"/>
    <w:rsid w:val="000100F4"/>
    <w:rsid w:val="00011C19"/>
    <w:rsid w:val="00020A29"/>
    <w:rsid w:val="00022E8B"/>
    <w:rsid w:val="000245E7"/>
    <w:rsid w:val="00025096"/>
    <w:rsid w:val="000267FA"/>
    <w:rsid w:val="00027EB4"/>
    <w:rsid w:val="000342E8"/>
    <w:rsid w:val="00034747"/>
    <w:rsid w:val="00037CD6"/>
    <w:rsid w:val="00044788"/>
    <w:rsid w:val="0004488A"/>
    <w:rsid w:val="00046515"/>
    <w:rsid w:val="00052162"/>
    <w:rsid w:val="00055AE2"/>
    <w:rsid w:val="000604C8"/>
    <w:rsid w:val="0006093F"/>
    <w:rsid w:val="00061DF7"/>
    <w:rsid w:val="000731FF"/>
    <w:rsid w:val="000756DF"/>
    <w:rsid w:val="00081092"/>
    <w:rsid w:val="00081DEA"/>
    <w:rsid w:val="000840FC"/>
    <w:rsid w:val="0008417D"/>
    <w:rsid w:val="000850BE"/>
    <w:rsid w:val="0008536A"/>
    <w:rsid w:val="00094F61"/>
    <w:rsid w:val="000A5EB1"/>
    <w:rsid w:val="000A6B32"/>
    <w:rsid w:val="000B272C"/>
    <w:rsid w:val="000B31A9"/>
    <w:rsid w:val="000B3D95"/>
    <w:rsid w:val="000B4F2D"/>
    <w:rsid w:val="000B577C"/>
    <w:rsid w:val="000B601C"/>
    <w:rsid w:val="000C02B3"/>
    <w:rsid w:val="000C04A4"/>
    <w:rsid w:val="000C4290"/>
    <w:rsid w:val="000C4736"/>
    <w:rsid w:val="000D0D35"/>
    <w:rsid w:val="000D1F25"/>
    <w:rsid w:val="000D202D"/>
    <w:rsid w:val="000D29FF"/>
    <w:rsid w:val="000D2AE4"/>
    <w:rsid w:val="000D3048"/>
    <w:rsid w:val="000D4BE2"/>
    <w:rsid w:val="000E3850"/>
    <w:rsid w:val="000F0860"/>
    <w:rsid w:val="000F10F6"/>
    <w:rsid w:val="000F2A81"/>
    <w:rsid w:val="000F7020"/>
    <w:rsid w:val="001003FA"/>
    <w:rsid w:val="00102465"/>
    <w:rsid w:val="00103705"/>
    <w:rsid w:val="0011041D"/>
    <w:rsid w:val="00112A3B"/>
    <w:rsid w:val="00114B60"/>
    <w:rsid w:val="0012295E"/>
    <w:rsid w:val="00122D7B"/>
    <w:rsid w:val="00124615"/>
    <w:rsid w:val="00124991"/>
    <w:rsid w:val="00127C67"/>
    <w:rsid w:val="00130762"/>
    <w:rsid w:val="00133101"/>
    <w:rsid w:val="00135B2D"/>
    <w:rsid w:val="00137F5E"/>
    <w:rsid w:val="00144E02"/>
    <w:rsid w:val="001524B1"/>
    <w:rsid w:val="001527BB"/>
    <w:rsid w:val="001545CD"/>
    <w:rsid w:val="00156D86"/>
    <w:rsid w:val="00161DFC"/>
    <w:rsid w:val="001663E8"/>
    <w:rsid w:val="00173EAE"/>
    <w:rsid w:val="001776CA"/>
    <w:rsid w:val="00182AA4"/>
    <w:rsid w:val="00184450"/>
    <w:rsid w:val="001858C8"/>
    <w:rsid w:val="00186A09"/>
    <w:rsid w:val="00193990"/>
    <w:rsid w:val="001A2B38"/>
    <w:rsid w:val="001B1704"/>
    <w:rsid w:val="001B5579"/>
    <w:rsid w:val="001B5939"/>
    <w:rsid w:val="001B6227"/>
    <w:rsid w:val="001C16F6"/>
    <w:rsid w:val="001C1D94"/>
    <w:rsid w:val="001D4D8A"/>
    <w:rsid w:val="001D6B1A"/>
    <w:rsid w:val="001F3082"/>
    <w:rsid w:val="002017F5"/>
    <w:rsid w:val="00205104"/>
    <w:rsid w:val="00207E72"/>
    <w:rsid w:val="00210D68"/>
    <w:rsid w:val="00211D59"/>
    <w:rsid w:val="002129C4"/>
    <w:rsid w:val="00212C97"/>
    <w:rsid w:val="00216D04"/>
    <w:rsid w:val="00221735"/>
    <w:rsid w:val="00221EDD"/>
    <w:rsid w:val="0022258F"/>
    <w:rsid w:val="00223213"/>
    <w:rsid w:val="00223E07"/>
    <w:rsid w:val="002337C5"/>
    <w:rsid w:val="00236E0F"/>
    <w:rsid w:val="0024343D"/>
    <w:rsid w:val="00244C40"/>
    <w:rsid w:val="0025073D"/>
    <w:rsid w:val="00251752"/>
    <w:rsid w:val="0025466E"/>
    <w:rsid w:val="00254F09"/>
    <w:rsid w:val="00256494"/>
    <w:rsid w:val="002617C6"/>
    <w:rsid w:val="00263681"/>
    <w:rsid w:val="00263E6C"/>
    <w:rsid w:val="00264E03"/>
    <w:rsid w:val="0027143D"/>
    <w:rsid w:val="002740FC"/>
    <w:rsid w:val="002766B3"/>
    <w:rsid w:val="002769B7"/>
    <w:rsid w:val="002834F0"/>
    <w:rsid w:val="002840BB"/>
    <w:rsid w:val="00287C76"/>
    <w:rsid w:val="00287EF2"/>
    <w:rsid w:val="0029499B"/>
    <w:rsid w:val="002A006F"/>
    <w:rsid w:val="002A2EFD"/>
    <w:rsid w:val="002A604D"/>
    <w:rsid w:val="002A7260"/>
    <w:rsid w:val="002B6D8F"/>
    <w:rsid w:val="002B6DFB"/>
    <w:rsid w:val="002B6E90"/>
    <w:rsid w:val="002B78BF"/>
    <w:rsid w:val="002C1F28"/>
    <w:rsid w:val="002C23B4"/>
    <w:rsid w:val="002D0924"/>
    <w:rsid w:val="002D48C7"/>
    <w:rsid w:val="002E33D2"/>
    <w:rsid w:val="002E4AE4"/>
    <w:rsid w:val="002E5364"/>
    <w:rsid w:val="002E6C69"/>
    <w:rsid w:val="002F40B2"/>
    <w:rsid w:val="002F486F"/>
    <w:rsid w:val="002F5491"/>
    <w:rsid w:val="002F55EE"/>
    <w:rsid w:val="002F6D9D"/>
    <w:rsid w:val="002F70DB"/>
    <w:rsid w:val="00304A4A"/>
    <w:rsid w:val="003064A8"/>
    <w:rsid w:val="00307908"/>
    <w:rsid w:val="00312877"/>
    <w:rsid w:val="0031588C"/>
    <w:rsid w:val="00326A91"/>
    <w:rsid w:val="00327D88"/>
    <w:rsid w:val="00337A18"/>
    <w:rsid w:val="00337A24"/>
    <w:rsid w:val="003427F6"/>
    <w:rsid w:val="0034798E"/>
    <w:rsid w:val="003501DD"/>
    <w:rsid w:val="00352E06"/>
    <w:rsid w:val="00352FBE"/>
    <w:rsid w:val="00354656"/>
    <w:rsid w:val="003615C6"/>
    <w:rsid w:val="00361C92"/>
    <w:rsid w:val="00363DCB"/>
    <w:rsid w:val="00370698"/>
    <w:rsid w:val="00375972"/>
    <w:rsid w:val="003768CB"/>
    <w:rsid w:val="00376A99"/>
    <w:rsid w:val="00380221"/>
    <w:rsid w:val="00383598"/>
    <w:rsid w:val="00390793"/>
    <w:rsid w:val="00396122"/>
    <w:rsid w:val="003978D1"/>
    <w:rsid w:val="003A30F3"/>
    <w:rsid w:val="003A454F"/>
    <w:rsid w:val="003A5DAC"/>
    <w:rsid w:val="003A6A22"/>
    <w:rsid w:val="003B0AA6"/>
    <w:rsid w:val="003B0AC5"/>
    <w:rsid w:val="003B62AE"/>
    <w:rsid w:val="003C30F0"/>
    <w:rsid w:val="003D1BFE"/>
    <w:rsid w:val="003D2021"/>
    <w:rsid w:val="003D2613"/>
    <w:rsid w:val="003D74B7"/>
    <w:rsid w:val="003D7868"/>
    <w:rsid w:val="003E048A"/>
    <w:rsid w:val="003E1D90"/>
    <w:rsid w:val="003E6663"/>
    <w:rsid w:val="003F0896"/>
    <w:rsid w:val="003F306F"/>
    <w:rsid w:val="003F53FA"/>
    <w:rsid w:val="003F716D"/>
    <w:rsid w:val="00400652"/>
    <w:rsid w:val="00410017"/>
    <w:rsid w:val="004204F3"/>
    <w:rsid w:val="00420B3A"/>
    <w:rsid w:val="00422155"/>
    <w:rsid w:val="00425E71"/>
    <w:rsid w:val="00432688"/>
    <w:rsid w:val="00432B2D"/>
    <w:rsid w:val="004333E4"/>
    <w:rsid w:val="00433DBC"/>
    <w:rsid w:val="00435A45"/>
    <w:rsid w:val="00437733"/>
    <w:rsid w:val="00441606"/>
    <w:rsid w:val="00443CBB"/>
    <w:rsid w:val="00445A9A"/>
    <w:rsid w:val="00445E55"/>
    <w:rsid w:val="0044737C"/>
    <w:rsid w:val="00447F37"/>
    <w:rsid w:val="00451919"/>
    <w:rsid w:val="00452DFC"/>
    <w:rsid w:val="00453357"/>
    <w:rsid w:val="00453F44"/>
    <w:rsid w:val="00455EC8"/>
    <w:rsid w:val="0045669B"/>
    <w:rsid w:val="00456C31"/>
    <w:rsid w:val="00461188"/>
    <w:rsid w:val="00463D0E"/>
    <w:rsid w:val="004706FD"/>
    <w:rsid w:val="00470BD4"/>
    <w:rsid w:val="00472D50"/>
    <w:rsid w:val="00474B65"/>
    <w:rsid w:val="004827C7"/>
    <w:rsid w:val="004827DA"/>
    <w:rsid w:val="004835AC"/>
    <w:rsid w:val="004847B9"/>
    <w:rsid w:val="004A24AC"/>
    <w:rsid w:val="004A746F"/>
    <w:rsid w:val="004B3718"/>
    <w:rsid w:val="004B6887"/>
    <w:rsid w:val="004B78A3"/>
    <w:rsid w:val="004B7C9E"/>
    <w:rsid w:val="004C0914"/>
    <w:rsid w:val="004C0BF4"/>
    <w:rsid w:val="004C0F3D"/>
    <w:rsid w:val="004C3A04"/>
    <w:rsid w:val="004C584B"/>
    <w:rsid w:val="004C6FDC"/>
    <w:rsid w:val="004C78BF"/>
    <w:rsid w:val="004C792F"/>
    <w:rsid w:val="004D1179"/>
    <w:rsid w:val="004D3001"/>
    <w:rsid w:val="004D4B49"/>
    <w:rsid w:val="004E09BB"/>
    <w:rsid w:val="004E63A9"/>
    <w:rsid w:val="0050260E"/>
    <w:rsid w:val="0050433B"/>
    <w:rsid w:val="005105A6"/>
    <w:rsid w:val="005119CD"/>
    <w:rsid w:val="00516FD8"/>
    <w:rsid w:val="00530113"/>
    <w:rsid w:val="0053045A"/>
    <w:rsid w:val="00534EB3"/>
    <w:rsid w:val="00541636"/>
    <w:rsid w:val="005416A3"/>
    <w:rsid w:val="005449AA"/>
    <w:rsid w:val="00557967"/>
    <w:rsid w:val="00560E37"/>
    <w:rsid w:val="00565161"/>
    <w:rsid w:val="0056591D"/>
    <w:rsid w:val="005707F5"/>
    <w:rsid w:val="00573BE2"/>
    <w:rsid w:val="00575E75"/>
    <w:rsid w:val="0058254F"/>
    <w:rsid w:val="00594CC3"/>
    <w:rsid w:val="005966AE"/>
    <w:rsid w:val="005A17F5"/>
    <w:rsid w:val="005A3E42"/>
    <w:rsid w:val="005A60CA"/>
    <w:rsid w:val="005B015C"/>
    <w:rsid w:val="005B24F9"/>
    <w:rsid w:val="005B5FF7"/>
    <w:rsid w:val="005B751B"/>
    <w:rsid w:val="005C104D"/>
    <w:rsid w:val="005C1E6F"/>
    <w:rsid w:val="005C2F93"/>
    <w:rsid w:val="005D4598"/>
    <w:rsid w:val="005D57FD"/>
    <w:rsid w:val="005D676F"/>
    <w:rsid w:val="005D7421"/>
    <w:rsid w:val="005E20AF"/>
    <w:rsid w:val="005E604F"/>
    <w:rsid w:val="005F7D7D"/>
    <w:rsid w:val="00605674"/>
    <w:rsid w:val="00614987"/>
    <w:rsid w:val="00614EC6"/>
    <w:rsid w:val="00620762"/>
    <w:rsid w:val="00620884"/>
    <w:rsid w:val="00623A90"/>
    <w:rsid w:val="00623C48"/>
    <w:rsid w:val="00625B72"/>
    <w:rsid w:val="00626A50"/>
    <w:rsid w:val="00626F8C"/>
    <w:rsid w:val="006270AF"/>
    <w:rsid w:val="006271BD"/>
    <w:rsid w:val="006349E6"/>
    <w:rsid w:val="0063726C"/>
    <w:rsid w:val="006405CB"/>
    <w:rsid w:val="006456DC"/>
    <w:rsid w:val="00645C02"/>
    <w:rsid w:val="00647464"/>
    <w:rsid w:val="00650AEE"/>
    <w:rsid w:val="00651079"/>
    <w:rsid w:val="006615A5"/>
    <w:rsid w:val="006626E0"/>
    <w:rsid w:val="006704A5"/>
    <w:rsid w:val="00671EC6"/>
    <w:rsid w:val="00674DC8"/>
    <w:rsid w:val="006751F8"/>
    <w:rsid w:val="00676A28"/>
    <w:rsid w:val="00677A45"/>
    <w:rsid w:val="006845DC"/>
    <w:rsid w:val="00691F18"/>
    <w:rsid w:val="00695301"/>
    <w:rsid w:val="0069788B"/>
    <w:rsid w:val="006A71EB"/>
    <w:rsid w:val="006B637A"/>
    <w:rsid w:val="006B6539"/>
    <w:rsid w:val="006C7227"/>
    <w:rsid w:val="006D07A7"/>
    <w:rsid w:val="006D6F7E"/>
    <w:rsid w:val="006D7002"/>
    <w:rsid w:val="006E4310"/>
    <w:rsid w:val="006E6086"/>
    <w:rsid w:val="006E60FC"/>
    <w:rsid w:val="006F0A7C"/>
    <w:rsid w:val="006F2832"/>
    <w:rsid w:val="006F4FFA"/>
    <w:rsid w:val="006F5367"/>
    <w:rsid w:val="006F6A9B"/>
    <w:rsid w:val="00701F81"/>
    <w:rsid w:val="007037DB"/>
    <w:rsid w:val="00713D3C"/>
    <w:rsid w:val="00715A12"/>
    <w:rsid w:val="0072042B"/>
    <w:rsid w:val="0072435B"/>
    <w:rsid w:val="0072517F"/>
    <w:rsid w:val="007255D4"/>
    <w:rsid w:val="00726353"/>
    <w:rsid w:val="007301A8"/>
    <w:rsid w:val="00730854"/>
    <w:rsid w:val="00732BF8"/>
    <w:rsid w:val="00733D97"/>
    <w:rsid w:val="007349F4"/>
    <w:rsid w:val="00736124"/>
    <w:rsid w:val="0073664D"/>
    <w:rsid w:val="00736D6B"/>
    <w:rsid w:val="0075061F"/>
    <w:rsid w:val="007513E7"/>
    <w:rsid w:val="007531B6"/>
    <w:rsid w:val="00753729"/>
    <w:rsid w:val="00754288"/>
    <w:rsid w:val="0076253D"/>
    <w:rsid w:val="00770A5D"/>
    <w:rsid w:val="00780AF9"/>
    <w:rsid w:val="00783072"/>
    <w:rsid w:val="00787082"/>
    <w:rsid w:val="00787182"/>
    <w:rsid w:val="00795723"/>
    <w:rsid w:val="007960EF"/>
    <w:rsid w:val="0079792C"/>
    <w:rsid w:val="007C0653"/>
    <w:rsid w:val="007C0D98"/>
    <w:rsid w:val="007C10FD"/>
    <w:rsid w:val="007D1FD2"/>
    <w:rsid w:val="007D387B"/>
    <w:rsid w:val="007D3EE7"/>
    <w:rsid w:val="007D4741"/>
    <w:rsid w:val="007D533C"/>
    <w:rsid w:val="007E2EB4"/>
    <w:rsid w:val="007E79F4"/>
    <w:rsid w:val="007F07BE"/>
    <w:rsid w:val="007F1C3F"/>
    <w:rsid w:val="007F23AF"/>
    <w:rsid w:val="007F7489"/>
    <w:rsid w:val="00800AA2"/>
    <w:rsid w:val="008012D8"/>
    <w:rsid w:val="008029FE"/>
    <w:rsid w:val="00802ED2"/>
    <w:rsid w:val="00805B99"/>
    <w:rsid w:val="00811C11"/>
    <w:rsid w:val="008134B6"/>
    <w:rsid w:val="008140CA"/>
    <w:rsid w:val="0082346F"/>
    <w:rsid w:val="00824DAB"/>
    <w:rsid w:val="008264D3"/>
    <w:rsid w:val="00830D3C"/>
    <w:rsid w:val="008324C6"/>
    <w:rsid w:val="008325A3"/>
    <w:rsid w:val="00833BF4"/>
    <w:rsid w:val="008359B6"/>
    <w:rsid w:val="00837151"/>
    <w:rsid w:val="008470C4"/>
    <w:rsid w:val="00847E15"/>
    <w:rsid w:val="008520F4"/>
    <w:rsid w:val="00853673"/>
    <w:rsid w:val="0086502E"/>
    <w:rsid w:val="00866146"/>
    <w:rsid w:val="00870A00"/>
    <w:rsid w:val="00872727"/>
    <w:rsid w:val="00873FFF"/>
    <w:rsid w:val="00881E4F"/>
    <w:rsid w:val="00884857"/>
    <w:rsid w:val="008859DD"/>
    <w:rsid w:val="00885FF7"/>
    <w:rsid w:val="008958E7"/>
    <w:rsid w:val="008A1595"/>
    <w:rsid w:val="008A1A3E"/>
    <w:rsid w:val="008A20AB"/>
    <w:rsid w:val="008A345E"/>
    <w:rsid w:val="008A379B"/>
    <w:rsid w:val="008B5DD4"/>
    <w:rsid w:val="008C2075"/>
    <w:rsid w:val="008C406C"/>
    <w:rsid w:val="008D1AF0"/>
    <w:rsid w:val="008D24E9"/>
    <w:rsid w:val="008D4056"/>
    <w:rsid w:val="008D554C"/>
    <w:rsid w:val="008D5B7A"/>
    <w:rsid w:val="008D6BD7"/>
    <w:rsid w:val="008D70F3"/>
    <w:rsid w:val="008E579D"/>
    <w:rsid w:val="008E613F"/>
    <w:rsid w:val="008F3FCA"/>
    <w:rsid w:val="009009A3"/>
    <w:rsid w:val="00907578"/>
    <w:rsid w:val="00910C7C"/>
    <w:rsid w:val="0091501B"/>
    <w:rsid w:val="009156DC"/>
    <w:rsid w:val="009332C9"/>
    <w:rsid w:val="009352BC"/>
    <w:rsid w:val="009375E3"/>
    <w:rsid w:val="00943F13"/>
    <w:rsid w:val="00947560"/>
    <w:rsid w:val="00951846"/>
    <w:rsid w:val="00953E89"/>
    <w:rsid w:val="009543CB"/>
    <w:rsid w:val="00961A7D"/>
    <w:rsid w:val="009658C3"/>
    <w:rsid w:val="00967DBD"/>
    <w:rsid w:val="00971B78"/>
    <w:rsid w:val="00975F8E"/>
    <w:rsid w:val="009800F3"/>
    <w:rsid w:val="00983B89"/>
    <w:rsid w:val="0099022D"/>
    <w:rsid w:val="00990ED9"/>
    <w:rsid w:val="00997F3D"/>
    <w:rsid w:val="009A7EC6"/>
    <w:rsid w:val="009B13E9"/>
    <w:rsid w:val="009B5A8F"/>
    <w:rsid w:val="009C3C43"/>
    <w:rsid w:val="009C4CB1"/>
    <w:rsid w:val="009C5442"/>
    <w:rsid w:val="009C5937"/>
    <w:rsid w:val="009C6BDE"/>
    <w:rsid w:val="009C72C7"/>
    <w:rsid w:val="009D04F3"/>
    <w:rsid w:val="009D0D22"/>
    <w:rsid w:val="009D2027"/>
    <w:rsid w:val="009D228B"/>
    <w:rsid w:val="009D2F65"/>
    <w:rsid w:val="009D315B"/>
    <w:rsid w:val="009D46EC"/>
    <w:rsid w:val="009E5F24"/>
    <w:rsid w:val="009E61B6"/>
    <w:rsid w:val="009E7B8E"/>
    <w:rsid w:val="009F5433"/>
    <w:rsid w:val="009F588E"/>
    <w:rsid w:val="00A01AF1"/>
    <w:rsid w:val="00A043C2"/>
    <w:rsid w:val="00A07125"/>
    <w:rsid w:val="00A1088E"/>
    <w:rsid w:val="00A156E2"/>
    <w:rsid w:val="00A16431"/>
    <w:rsid w:val="00A208D8"/>
    <w:rsid w:val="00A20B93"/>
    <w:rsid w:val="00A3365D"/>
    <w:rsid w:val="00A33840"/>
    <w:rsid w:val="00A3748E"/>
    <w:rsid w:val="00A40D7D"/>
    <w:rsid w:val="00A442C0"/>
    <w:rsid w:val="00A5228F"/>
    <w:rsid w:val="00A672CC"/>
    <w:rsid w:val="00A72CA1"/>
    <w:rsid w:val="00A7490B"/>
    <w:rsid w:val="00A771BD"/>
    <w:rsid w:val="00A821D7"/>
    <w:rsid w:val="00A83DFE"/>
    <w:rsid w:val="00A84960"/>
    <w:rsid w:val="00AA19A7"/>
    <w:rsid w:val="00AA5B3F"/>
    <w:rsid w:val="00AB1959"/>
    <w:rsid w:val="00AB218A"/>
    <w:rsid w:val="00AB3114"/>
    <w:rsid w:val="00AB3425"/>
    <w:rsid w:val="00AB40EB"/>
    <w:rsid w:val="00AB62A4"/>
    <w:rsid w:val="00AB68B7"/>
    <w:rsid w:val="00AC1B83"/>
    <w:rsid w:val="00AC37B2"/>
    <w:rsid w:val="00AC4038"/>
    <w:rsid w:val="00AC708D"/>
    <w:rsid w:val="00AD015D"/>
    <w:rsid w:val="00AD049F"/>
    <w:rsid w:val="00AD3B4D"/>
    <w:rsid w:val="00AE0D70"/>
    <w:rsid w:val="00AE268B"/>
    <w:rsid w:val="00AE32D2"/>
    <w:rsid w:val="00AE7CA8"/>
    <w:rsid w:val="00AF0AF4"/>
    <w:rsid w:val="00AF3456"/>
    <w:rsid w:val="00AF6A0F"/>
    <w:rsid w:val="00AF6DFF"/>
    <w:rsid w:val="00B05651"/>
    <w:rsid w:val="00B1665D"/>
    <w:rsid w:val="00B16D4B"/>
    <w:rsid w:val="00B24325"/>
    <w:rsid w:val="00B301DB"/>
    <w:rsid w:val="00B365EF"/>
    <w:rsid w:val="00B43D9C"/>
    <w:rsid w:val="00B54FBF"/>
    <w:rsid w:val="00B561F7"/>
    <w:rsid w:val="00B577CA"/>
    <w:rsid w:val="00B67515"/>
    <w:rsid w:val="00B7193B"/>
    <w:rsid w:val="00B72096"/>
    <w:rsid w:val="00B72260"/>
    <w:rsid w:val="00B74946"/>
    <w:rsid w:val="00B8221D"/>
    <w:rsid w:val="00B855BB"/>
    <w:rsid w:val="00B91CE6"/>
    <w:rsid w:val="00B94DC3"/>
    <w:rsid w:val="00BA0AD9"/>
    <w:rsid w:val="00BA5B84"/>
    <w:rsid w:val="00BA6330"/>
    <w:rsid w:val="00BA7FB2"/>
    <w:rsid w:val="00BB27B5"/>
    <w:rsid w:val="00BD159F"/>
    <w:rsid w:val="00BD289D"/>
    <w:rsid w:val="00BD4642"/>
    <w:rsid w:val="00BD56B8"/>
    <w:rsid w:val="00BD5CDC"/>
    <w:rsid w:val="00BE5E63"/>
    <w:rsid w:val="00C06686"/>
    <w:rsid w:val="00C11727"/>
    <w:rsid w:val="00C15959"/>
    <w:rsid w:val="00C17C56"/>
    <w:rsid w:val="00C258E6"/>
    <w:rsid w:val="00C31911"/>
    <w:rsid w:val="00C32786"/>
    <w:rsid w:val="00C331E0"/>
    <w:rsid w:val="00C33537"/>
    <w:rsid w:val="00C34BF7"/>
    <w:rsid w:val="00C353F3"/>
    <w:rsid w:val="00C40484"/>
    <w:rsid w:val="00C40C16"/>
    <w:rsid w:val="00C420FA"/>
    <w:rsid w:val="00C43D5E"/>
    <w:rsid w:val="00C445D0"/>
    <w:rsid w:val="00C50236"/>
    <w:rsid w:val="00C51492"/>
    <w:rsid w:val="00C529E7"/>
    <w:rsid w:val="00C550E8"/>
    <w:rsid w:val="00C634D2"/>
    <w:rsid w:val="00C75AA9"/>
    <w:rsid w:val="00C7714F"/>
    <w:rsid w:val="00C77686"/>
    <w:rsid w:val="00C80222"/>
    <w:rsid w:val="00C80536"/>
    <w:rsid w:val="00C80722"/>
    <w:rsid w:val="00C82041"/>
    <w:rsid w:val="00C86438"/>
    <w:rsid w:val="00C92C59"/>
    <w:rsid w:val="00C95A96"/>
    <w:rsid w:val="00C96D87"/>
    <w:rsid w:val="00CA0F92"/>
    <w:rsid w:val="00CA2D04"/>
    <w:rsid w:val="00CA5F42"/>
    <w:rsid w:val="00CB0E88"/>
    <w:rsid w:val="00CB3073"/>
    <w:rsid w:val="00CB5678"/>
    <w:rsid w:val="00CC0843"/>
    <w:rsid w:val="00CC4E00"/>
    <w:rsid w:val="00CC5AD5"/>
    <w:rsid w:val="00CC7D61"/>
    <w:rsid w:val="00CD172C"/>
    <w:rsid w:val="00CE2F5E"/>
    <w:rsid w:val="00CE5BA4"/>
    <w:rsid w:val="00CF013B"/>
    <w:rsid w:val="00CF36A0"/>
    <w:rsid w:val="00CF4E8D"/>
    <w:rsid w:val="00CF529A"/>
    <w:rsid w:val="00CF6210"/>
    <w:rsid w:val="00D0145B"/>
    <w:rsid w:val="00D025AE"/>
    <w:rsid w:val="00D058BD"/>
    <w:rsid w:val="00D06A4B"/>
    <w:rsid w:val="00D111F5"/>
    <w:rsid w:val="00D174D9"/>
    <w:rsid w:val="00D17D51"/>
    <w:rsid w:val="00D20B17"/>
    <w:rsid w:val="00D22A92"/>
    <w:rsid w:val="00D2369C"/>
    <w:rsid w:val="00D253BE"/>
    <w:rsid w:val="00D25892"/>
    <w:rsid w:val="00D352FD"/>
    <w:rsid w:val="00D3601A"/>
    <w:rsid w:val="00D364F8"/>
    <w:rsid w:val="00D417BC"/>
    <w:rsid w:val="00D42DDE"/>
    <w:rsid w:val="00D469E6"/>
    <w:rsid w:val="00D47479"/>
    <w:rsid w:val="00D4769F"/>
    <w:rsid w:val="00D51FC4"/>
    <w:rsid w:val="00D62160"/>
    <w:rsid w:val="00D625B1"/>
    <w:rsid w:val="00D655AE"/>
    <w:rsid w:val="00D67293"/>
    <w:rsid w:val="00D70F35"/>
    <w:rsid w:val="00D74391"/>
    <w:rsid w:val="00D81B67"/>
    <w:rsid w:val="00D81D78"/>
    <w:rsid w:val="00D8300B"/>
    <w:rsid w:val="00D83A77"/>
    <w:rsid w:val="00D87333"/>
    <w:rsid w:val="00D87413"/>
    <w:rsid w:val="00D87AB0"/>
    <w:rsid w:val="00DA7041"/>
    <w:rsid w:val="00DB1406"/>
    <w:rsid w:val="00DB37E6"/>
    <w:rsid w:val="00DB5C17"/>
    <w:rsid w:val="00DB6609"/>
    <w:rsid w:val="00DB7452"/>
    <w:rsid w:val="00DC437F"/>
    <w:rsid w:val="00DC7AC5"/>
    <w:rsid w:val="00DF0FFF"/>
    <w:rsid w:val="00DF13DA"/>
    <w:rsid w:val="00DF2EE1"/>
    <w:rsid w:val="00DF4FDD"/>
    <w:rsid w:val="00DF6F8A"/>
    <w:rsid w:val="00E04E34"/>
    <w:rsid w:val="00E10EB4"/>
    <w:rsid w:val="00E16A46"/>
    <w:rsid w:val="00E1757C"/>
    <w:rsid w:val="00E20FBA"/>
    <w:rsid w:val="00E2307B"/>
    <w:rsid w:val="00E23540"/>
    <w:rsid w:val="00E250FF"/>
    <w:rsid w:val="00E27D22"/>
    <w:rsid w:val="00E374F8"/>
    <w:rsid w:val="00E41B1C"/>
    <w:rsid w:val="00E4219D"/>
    <w:rsid w:val="00E503E1"/>
    <w:rsid w:val="00E51AAB"/>
    <w:rsid w:val="00E72593"/>
    <w:rsid w:val="00E736BF"/>
    <w:rsid w:val="00E7538E"/>
    <w:rsid w:val="00E76BDF"/>
    <w:rsid w:val="00E77847"/>
    <w:rsid w:val="00E80D7B"/>
    <w:rsid w:val="00E85E1F"/>
    <w:rsid w:val="00E86272"/>
    <w:rsid w:val="00E86F65"/>
    <w:rsid w:val="00E91C1A"/>
    <w:rsid w:val="00E91C67"/>
    <w:rsid w:val="00E91D48"/>
    <w:rsid w:val="00EA372E"/>
    <w:rsid w:val="00EA49BF"/>
    <w:rsid w:val="00EA5AA2"/>
    <w:rsid w:val="00EB0E39"/>
    <w:rsid w:val="00EB134F"/>
    <w:rsid w:val="00EB3D74"/>
    <w:rsid w:val="00EB7510"/>
    <w:rsid w:val="00EC0FEF"/>
    <w:rsid w:val="00EC2F24"/>
    <w:rsid w:val="00EC5A30"/>
    <w:rsid w:val="00ED1A52"/>
    <w:rsid w:val="00ED56C2"/>
    <w:rsid w:val="00EE3B77"/>
    <w:rsid w:val="00EF1E38"/>
    <w:rsid w:val="00EF3AC6"/>
    <w:rsid w:val="00F007B8"/>
    <w:rsid w:val="00F069BA"/>
    <w:rsid w:val="00F13292"/>
    <w:rsid w:val="00F14680"/>
    <w:rsid w:val="00F14ADC"/>
    <w:rsid w:val="00F159D3"/>
    <w:rsid w:val="00F15C53"/>
    <w:rsid w:val="00F1790B"/>
    <w:rsid w:val="00F17CD2"/>
    <w:rsid w:val="00F20521"/>
    <w:rsid w:val="00F21C5E"/>
    <w:rsid w:val="00F22474"/>
    <w:rsid w:val="00F31200"/>
    <w:rsid w:val="00F312AA"/>
    <w:rsid w:val="00F31806"/>
    <w:rsid w:val="00F349B6"/>
    <w:rsid w:val="00F34E11"/>
    <w:rsid w:val="00F36F9E"/>
    <w:rsid w:val="00F41975"/>
    <w:rsid w:val="00F43977"/>
    <w:rsid w:val="00F46C64"/>
    <w:rsid w:val="00F501C7"/>
    <w:rsid w:val="00F51392"/>
    <w:rsid w:val="00F5286C"/>
    <w:rsid w:val="00F54E2F"/>
    <w:rsid w:val="00F56246"/>
    <w:rsid w:val="00F56A24"/>
    <w:rsid w:val="00F64618"/>
    <w:rsid w:val="00F64B54"/>
    <w:rsid w:val="00F64FEF"/>
    <w:rsid w:val="00F656FD"/>
    <w:rsid w:val="00F752E8"/>
    <w:rsid w:val="00F754D7"/>
    <w:rsid w:val="00F84747"/>
    <w:rsid w:val="00F870DD"/>
    <w:rsid w:val="00FA11F0"/>
    <w:rsid w:val="00FA33E6"/>
    <w:rsid w:val="00FA6182"/>
    <w:rsid w:val="00FB385B"/>
    <w:rsid w:val="00FB531B"/>
    <w:rsid w:val="00FB6FBF"/>
    <w:rsid w:val="00FD2520"/>
    <w:rsid w:val="00FD4AE3"/>
    <w:rsid w:val="00FD5F82"/>
    <w:rsid w:val="00FE2655"/>
    <w:rsid w:val="00FE3038"/>
    <w:rsid w:val="00FE4238"/>
    <w:rsid w:val="00FE5A78"/>
    <w:rsid w:val="00FE66CE"/>
    <w:rsid w:val="00FF1C07"/>
    <w:rsid w:val="00FF39DA"/>
    <w:rsid w:val="00FF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88DCC27"/>
  <w15:chartTrackingRefBased/>
  <w15:docId w15:val="{E8C6ED1A-3B1F-4583-9343-6B8C20ADD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33E6"/>
    <w:rPr>
      <w:sz w:val="24"/>
      <w:szCs w:val="24"/>
    </w:rPr>
  </w:style>
  <w:style w:type="paragraph" w:styleId="Heading1">
    <w:name w:val="heading 1"/>
    <w:basedOn w:val="Normal"/>
    <w:next w:val="Normal"/>
    <w:qFormat/>
    <w:rsid w:val="00452DFC"/>
    <w:pPr>
      <w:pBdr>
        <w:bottom w:val="single" w:sz="18" w:space="1" w:color="333399"/>
      </w:pBdr>
      <w:tabs>
        <w:tab w:val="right" w:pos="9360"/>
      </w:tabs>
      <w:spacing w:before="120" w:after="240"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qFormat/>
    <w:rsid w:val="00452DFC"/>
    <w:pPr>
      <w:keepNext/>
      <w:keepLines/>
      <w:spacing w:before="120" w:after="120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qFormat/>
    <w:rsid w:val="00452D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CF6210"/>
    <w:pPr>
      <w:keepNext/>
      <w:outlineLvl w:val="4"/>
    </w:pPr>
    <w:rPr>
      <w:rFonts w:ascii="Times" w:eastAsia="Times" w:hAnsi="Times"/>
      <w:color w:val="FFFFFF"/>
      <w:sz w:val="96"/>
      <w:szCs w:val="20"/>
    </w:rPr>
  </w:style>
  <w:style w:type="paragraph" w:styleId="Heading6">
    <w:name w:val="heading 6"/>
    <w:basedOn w:val="Normal"/>
    <w:next w:val="Normal"/>
    <w:qFormat/>
    <w:rsid w:val="00C17C56"/>
    <w:pPr>
      <w:keepNext/>
      <w:outlineLvl w:val="5"/>
    </w:pPr>
    <w:rPr>
      <w:rFonts w:ascii="Franklin Gothic Book" w:eastAsia="Times" w:hAnsi="Franklin Gothic Book"/>
      <w:color w:val="FFFFFF"/>
      <w:sz w:val="44"/>
      <w:szCs w:val="20"/>
    </w:rPr>
  </w:style>
  <w:style w:type="paragraph" w:styleId="Heading7">
    <w:name w:val="heading 7"/>
    <w:basedOn w:val="Normal"/>
    <w:next w:val="Normal"/>
    <w:qFormat/>
    <w:rsid w:val="00C17C56"/>
    <w:pPr>
      <w:keepNext/>
      <w:outlineLvl w:val="6"/>
    </w:pPr>
    <w:rPr>
      <w:rFonts w:ascii="Times" w:eastAsia="Times" w:hAnsi="Times"/>
      <w:i/>
      <w:color w:val="FFFFFF"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3">
    <w:name w:val="toc 3"/>
    <w:next w:val="Normal"/>
    <w:semiHidden/>
    <w:rsid w:val="00003300"/>
    <w:pPr>
      <w:ind w:left="475"/>
    </w:pPr>
    <w:rPr>
      <w:i/>
      <w:iCs/>
      <w:sz w:val="22"/>
      <w:szCs w:val="22"/>
    </w:rPr>
  </w:style>
  <w:style w:type="paragraph" w:customStyle="1" w:styleId="Blockbullet1">
    <w:name w:val="Block bullet 1"/>
    <w:semiHidden/>
    <w:rsid w:val="004C0BF4"/>
    <w:pPr>
      <w:tabs>
        <w:tab w:val="num" w:pos="1440"/>
      </w:tabs>
      <w:spacing w:before="60" w:after="60"/>
      <w:ind w:left="1440" w:hanging="360"/>
    </w:pPr>
    <w:rPr>
      <w:sz w:val="24"/>
      <w:szCs w:val="24"/>
    </w:rPr>
  </w:style>
  <w:style w:type="paragraph" w:styleId="Header">
    <w:name w:val="header"/>
    <w:basedOn w:val="Normal"/>
    <w:rsid w:val="0086502E"/>
    <w:pPr>
      <w:tabs>
        <w:tab w:val="center" w:pos="4320"/>
        <w:tab w:val="right" w:pos="8640"/>
      </w:tabs>
    </w:pPr>
    <w:rPr>
      <w:rFonts w:ascii="Arial" w:hAnsi="Arial"/>
      <w:sz w:val="22"/>
    </w:rPr>
  </w:style>
  <w:style w:type="paragraph" w:styleId="TOC2">
    <w:name w:val="toc 2"/>
    <w:basedOn w:val="Normal"/>
    <w:next w:val="Normal"/>
    <w:autoRedefine/>
    <w:uiPriority w:val="39"/>
    <w:rsid w:val="00452DFC"/>
    <w:pPr>
      <w:ind w:left="240"/>
    </w:pPr>
  </w:style>
  <w:style w:type="paragraph" w:customStyle="1" w:styleId="Block">
    <w:name w:val="Block"/>
    <w:next w:val="Normal"/>
    <w:semiHidden/>
    <w:rsid w:val="00BD5CDC"/>
    <w:pPr>
      <w:spacing w:before="60" w:after="60"/>
    </w:pPr>
    <w:rPr>
      <w:rFonts w:ascii="Franklin Gothic Book" w:hAnsi="Franklin Gothic Book"/>
      <w:b/>
      <w:sz w:val="24"/>
      <w:szCs w:val="24"/>
    </w:rPr>
  </w:style>
  <w:style w:type="paragraph" w:styleId="Footer">
    <w:name w:val="footer"/>
    <w:basedOn w:val="Normal"/>
    <w:rsid w:val="00D2369C"/>
    <w:pPr>
      <w:tabs>
        <w:tab w:val="center" w:pos="4320"/>
        <w:tab w:val="right" w:pos="8640"/>
      </w:tabs>
    </w:pPr>
    <w:rPr>
      <w:rFonts w:ascii="Arial" w:hAnsi="Arial" w:cs="Arial"/>
      <w:b/>
      <w:sz w:val="22"/>
      <w:szCs w:val="22"/>
    </w:rPr>
  </w:style>
  <w:style w:type="paragraph" w:customStyle="1" w:styleId="LeaderLine">
    <w:name w:val="Leader Line"/>
    <w:next w:val="Normal"/>
    <w:semiHidden/>
    <w:rsid w:val="000245E7"/>
    <w:pPr>
      <w:pBdr>
        <w:top w:val="single" w:sz="4" w:space="1" w:color="auto"/>
      </w:pBdr>
      <w:tabs>
        <w:tab w:val="right" w:pos="3600"/>
        <w:tab w:val="right" w:pos="4590"/>
      </w:tabs>
      <w:spacing w:before="240" w:after="120" w:line="120" w:lineRule="exact"/>
    </w:pPr>
    <w:rPr>
      <w:b/>
    </w:rPr>
  </w:style>
  <w:style w:type="paragraph" w:customStyle="1" w:styleId="BlockText1">
    <w:name w:val="Block Text1"/>
    <w:rsid w:val="005E604F"/>
    <w:pPr>
      <w:spacing w:before="60" w:after="60"/>
    </w:pPr>
    <w:rPr>
      <w:rFonts w:ascii="Arial" w:hAnsi="Arial"/>
      <w:sz w:val="22"/>
      <w:szCs w:val="24"/>
    </w:rPr>
  </w:style>
  <w:style w:type="paragraph" w:customStyle="1" w:styleId="ListBulletLevel2">
    <w:name w:val="List Bullet Level 2"/>
    <w:link w:val="ListBulletLevel2CharChar"/>
    <w:rsid w:val="007C10FD"/>
    <w:pPr>
      <w:numPr>
        <w:numId w:val="1"/>
      </w:numPr>
      <w:tabs>
        <w:tab w:val="clear" w:pos="1080"/>
        <w:tab w:val="num" w:pos="2880"/>
      </w:tabs>
      <w:spacing w:before="60" w:after="60"/>
      <w:ind w:left="2880"/>
    </w:pPr>
    <w:rPr>
      <w:rFonts w:ascii="Arial" w:hAnsi="Arial"/>
      <w:sz w:val="22"/>
      <w:szCs w:val="24"/>
    </w:rPr>
  </w:style>
  <w:style w:type="character" w:customStyle="1" w:styleId="ListBulletLevel2CharChar">
    <w:name w:val="List Bullet Level 2 Char Char"/>
    <w:link w:val="ListBulletLevel2"/>
    <w:rsid w:val="007C10FD"/>
    <w:rPr>
      <w:rFonts w:ascii="Arial" w:hAnsi="Arial"/>
      <w:sz w:val="22"/>
      <w:szCs w:val="24"/>
      <w:lang w:val="en-US" w:eastAsia="en-US" w:bidi="ar-SA"/>
    </w:rPr>
  </w:style>
  <w:style w:type="paragraph" w:customStyle="1" w:styleId="BlockNumberlist">
    <w:name w:val="Block Number list"/>
    <w:semiHidden/>
    <w:rsid w:val="007960EF"/>
    <w:pPr>
      <w:numPr>
        <w:numId w:val="3"/>
      </w:numPr>
      <w:spacing w:before="60" w:after="60"/>
    </w:pPr>
    <w:rPr>
      <w:rFonts w:ascii="Arial" w:hAnsi="Arial"/>
      <w:sz w:val="22"/>
      <w:szCs w:val="24"/>
    </w:rPr>
  </w:style>
  <w:style w:type="character" w:styleId="PageNumber">
    <w:name w:val="page number"/>
    <w:rsid w:val="00B7193B"/>
    <w:rPr>
      <w:rFonts w:ascii="Arial" w:hAnsi="Arial"/>
      <w:sz w:val="20"/>
      <w:szCs w:val="20"/>
    </w:rPr>
  </w:style>
  <w:style w:type="paragraph" w:customStyle="1" w:styleId="TableText">
    <w:name w:val="Table Text"/>
    <w:link w:val="TableTextChar"/>
    <w:rsid w:val="004C0BF4"/>
    <w:pPr>
      <w:spacing w:before="60" w:after="60"/>
    </w:pPr>
    <w:rPr>
      <w:rFonts w:ascii="Arial" w:hAnsi="Arial"/>
      <w:sz w:val="22"/>
      <w:szCs w:val="24"/>
    </w:rPr>
  </w:style>
  <w:style w:type="character" w:customStyle="1" w:styleId="TableTextChar">
    <w:name w:val="Table Text Char"/>
    <w:link w:val="TableText"/>
    <w:rsid w:val="004C0BF4"/>
    <w:rPr>
      <w:rFonts w:ascii="Arial" w:hAnsi="Arial"/>
      <w:sz w:val="22"/>
      <w:szCs w:val="24"/>
      <w:lang w:val="en-US" w:eastAsia="en-US" w:bidi="ar-SA"/>
    </w:rPr>
  </w:style>
  <w:style w:type="paragraph" w:customStyle="1" w:styleId="Tablebullet1">
    <w:name w:val="Table bullet 1"/>
    <w:semiHidden/>
    <w:rsid w:val="004D4B49"/>
    <w:pPr>
      <w:numPr>
        <w:numId w:val="6"/>
      </w:numPr>
      <w:tabs>
        <w:tab w:val="clear" w:pos="720"/>
        <w:tab w:val="num" w:pos="522"/>
      </w:tabs>
      <w:ind w:left="522"/>
    </w:pPr>
    <w:rPr>
      <w:rFonts w:ascii="Arial" w:hAnsi="Arial"/>
      <w:sz w:val="22"/>
      <w:szCs w:val="24"/>
    </w:rPr>
  </w:style>
  <w:style w:type="paragraph" w:customStyle="1" w:styleId="Tablebullet2">
    <w:name w:val="Table bullet 2"/>
    <w:semiHidden/>
    <w:rsid w:val="001D6B1A"/>
    <w:pPr>
      <w:numPr>
        <w:numId w:val="7"/>
      </w:numPr>
      <w:tabs>
        <w:tab w:val="clear" w:pos="720"/>
        <w:tab w:val="num" w:pos="882"/>
      </w:tabs>
      <w:ind w:left="882"/>
    </w:pPr>
    <w:rPr>
      <w:rFonts w:ascii="Arial" w:hAnsi="Arial"/>
      <w:sz w:val="22"/>
      <w:szCs w:val="24"/>
    </w:rPr>
  </w:style>
  <w:style w:type="paragraph" w:customStyle="1" w:styleId="Figure">
    <w:name w:val="Figure"/>
    <w:basedOn w:val="BlockText1"/>
    <w:rsid w:val="007C10FD"/>
    <w:pPr>
      <w:keepNext/>
      <w:ind w:left="2340"/>
    </w:pPr>
  </w:style>
  <w:style w:type="paragraph" w:styleId="Caption">
    <w:name w:val="caption"/>
    <w:basedOn w:val="Normal"/>
    <w:next w:val="Normal"/>
    <w:qFormat/>
    <w:rsid w:val="007C10FD"/>
    <w:pPr>
      <w:ind w:left="2160"/>
    </w:pPr>
    <w:rPr>
      <w:rFonts w:ascii="Arial" w:hAnsi="Arial"/>
      <w:b/>
      <w:bCs/>
      <w:szCs w:val="20"/>
    </w:rPr>
  </w:style>
  <w:style w:type="paragraph" w:customStyle="1" w:styleId="BodyContent">
    <w:name w:val="Body Content"/>
    <w:semiHidden/>
    <w:rsid w:val="00370698"/>
    <w:pPr>
      <w:ind w:left="720"/>
    </w:pPr>
    <w:rPr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452DFC"/>
    <w:rPr>
      <w:b/>
    </w:rPr>
  </w:style>
  <w:style w:type="paragraph" w:styleId="BalloonText">
    <w:name w:val="Balloon Text"/>
    <w:basedOn w:val="Normal"/>
    <w:semiHidden/>
    <w:rsid w:val="00C50236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9800F3"/>
    <w:rPr>
      <w:sz w:val="16"/>
      <w:szCs w:val="16"/>
    </w:rPr>
  </w:style>
  <w:style w:type="paragraph" w:styleId="CommentText">
    <w:name w:val="annotation text"/>
    <w:basedOn w:val="Normal"/>
    <w:semiHidden/>
    <w:rsid w:val="009800F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800F3"/>
    <w:rPr>
      <w:b/>
      <w:bCs/>
    </w:rPr>
  </w:style>
  <w:style w:type="paragraph" w:customStyle="1" w:styleId="TableHeading">
    <w:name w:val="Table Heading"/>
    <w:basedOn w:val="Block"/>
    <w:autoRedefine/>
    <w:rsid w:val="001B1704"/>
    <w:rPr>
      <w:rFonts w:ascii="Arial" w:hAnsi="Arial" w:cs="Arial"/>
      <w:color w:val="FFFFFF"/>
      <w:sz w:val="22"/>
      <w:szCs w:val="22"/>
    </w:rPr>
  </w:style>
  <w:style w:type="paragraph" w:customStyle="1" w:styleId="CoverSubhead">
    <w:name w:val="Cover Subhead"/>
    <w:basedOn w:val="Heading6"/>
    <w:rsid w:val="003768CB"/>
    <w:pPr>
      <w:ind w:left="-720"/>
    </w:pPr>
  </w:style>
  <w:style w:type="paragraph" w:customStyle="1" w:styleId="CoverDate">
    <w:name w:val="Cover Date"/>
    <w:basedOn w:val="Heading7"/>
    <w:rsid w:val="003768CB"/>
    <w:pPr>
      <w:ind w:left="-720"/>
    </w:pPr>
  </w:style>
  <w:style w:type="paragraph" w:customStyle="1" w:styleId="CoverCourseName">
    <w:name w:val="Cover Course Name"/>
    <w:basedOn w:val="Heading5"/>
    <w:rsid w:val="003768CB"/>
    <w:pPr>
      <w:ind w:left="-720"/>
    </w:pPr>
  </w:style>
  <w:style w:type="character" w:styleId="Hyperlink">
    <w:name w:val="Hyperlink"/>
    <w:uiPriority w:val="99"/>
    <w:rsid w:val="00AE7CA8"/>
    <w:rPr>
      <w:color w:val="0000FF"/>
      <w:u w:val="single"/>
    </w:rPr>
  </w:style>
  <w:style w:type="paragraph" w:styleId="ListBullet">
    <w:name w:val="List Bullet"/>
    <w:basedOn w:val="Normal"/>
    <w:rsid w:val="007C10FD"/>
    <w:pPr>
      <w:numPr>
        <w:numId w:val="14"/>
      </w:numPr>
      <w:tabs>
        <w:tab w:val="clear" w:pos="360"/>
        <w:tab w:val="num" w:pos="2520"/>
      </w:tabs>
      <w:spacing w:after="60"/>
      <w:ind w:left="2520"/>
    </w:pPr>
    <w:rPr>
      <w:rFonts w:ascii="Arial" w:hAnsi="Arial"/>
      <w:sz w:val="22"/>
    </w:rPr>
  </w:style>
  <w:style w:type="paragraph" w:customStyle="1" w:styleId="TOCTitle">
    <w:name w:val="TOC Title"/>
    <w:basedOn w:val="Normal"/>
    <w:rsid w:val="00452DFC"/>
    <w:pPr>
      <w:pageBreakBefore/>
      <w:pBdr>
        <w:bottom w:val="single" w:sz="18" w:space="1" w:color="333399"/>
      </w:pBdr>
      <w:tabs>
        <w:tab w:val="right" w:pos="9360"/>
      </w:tabs>
      <w:spacing w:before="120" w:after="240"/>
      <w:jc w:val="center"/>
    </w:pPr>
    <w:rPr>
      <w:rFonts w:ascii="Arial" w:hAnsi="Arial" w:cs="Arial"/>
      <w:b/>
      <w:sz w:val="32"/>
    </w:rPr>
  </w:style>
  <w:style w:type="paragraph" w:customStyle="1" w:styleId="CourseContentText">
    <w:name w:val="Course Content Text"/>
    <w:basedOn w:val="BlockText1"/>
    <w:rsid w:val="007C10FD"/>
    <w:pPr>
      <w:ind w:left="2160"/>
    </w:pPr>
  </w:style>
  <w:style w:type="paragraph" w:customStyle="1" w:styleId="StepNumber">
    <w:name w:val="Step Number"/>
    <w:basedOn w:val="Normal"/>
    <w:rsid w:val="00CC7D61"/>
    <w:pPr>
      <w:numPr>
        <w:numId w:val="16"/>
      </w:numPr>
      <w:tabs>
        <w:tab w:val="clear" w:pos="0"/>
        <w:tab w:val="num" w:pos="450"/>
      </w:tabs>
      <w:ind w:left="152"/>
      <w:jc w:val="center"/>
    </w:pPr>
    <w:rPr>
      <w:rFonts w:ascii="Arial" w:hAnsi="Arial"/>
      <w:b/>
      <w:sz w:val="22"/>
    </w:rPr>
  </w:style>
  <w:style w:type="paragraph" w:customStyle="1" w:styleId="ListBulletTopic">
    <w:name w:val="List Bullet Topic"/>
    <w:rsid w:val="000731FF"/>
    <w:pPr>
      <w:tabs>
        <w:tab w:val="num" w:pos="1080"/>
      </w:tabs>
      <w:spacing w:before="60" w:after="60"/>
      <w:ind w:left="1080" w:hanging="360"/>
    </w:pPr>
    <w:rPr>
      <w:rFonts w:ascii="Arial" w:hAnsi="Arial"/>
      <w:sz w:val="22"/>
      <w:szCs w:val="24"/>
    </w:rPr>
  </w:style>
  <w:style w:type="paragraph" w:customStyle="1" w:styleId="PageHeader">
    <w:name w:val="Page Header"/>
    <w:basedOn w:val="Normal"/>
    <w:next w:val="Heading1"/>
    <w:link w:val="PageHeaderChar"/>
    <w:qFormat/>
    <w:rsid w:val="000731FF"/>
    <w:pPr>
      <w:pBdr>
        <w:bottom w:val="single" w:sz="18" w:space="1" w:color="333399"/>
      </w:pBdr>
      <w:tabs>
        <w:tab w:val="right" w:pos="9360"/>
      </w:tabs>
      <w:spacing w:before="120" w:after="240"/>
      <w:outlineLvl w:val="1"/>
    </w:pPr>
    <w:rPr>
      <w:rFonts w:ascii="Arial" w:hAnsi="Arial"/>
      <w:b/>
      <w:sz w:val="32"/>
    </w:rPr>
  </w:style>
  <w:style w:type="character" w:customStyle="1" w:styleId="PageHeaderChar">
    <w:name w:val="Page Header Char"/>
    <w:link w:val="PageHeader"/>
    <w:rsid w:val="000731FF"/>
    <w:rPr>
      <w:rFonts w:ascii="Arial" w:hAnsi="Arial"/>
      <w:b/>
      <w:sz w:val="32"/>
      <w:szCs w:val="24"/>
    </w:rPr>
  </w:style>
  <w:style w:type="paragraph" w:styleId="ListParagraph">
    <w:name w:val="List Paragraph"/>
    <w:basedOn w:val="Normal"/>
    <w:uiPriority w:val="34"/>
    <w:qFormat/>
    <w:rsid w:val="000731FF"/>
    <w:pPr>
      <w:ind w:left="720"/>
      <w:contextualSpacing/>
    </w:pPr>
  </w:style>
  <w:style w:type="paragraph" w:customStyle="1" w:styleId="BlockText2">
    <w:name w:val="Block Text2"/>
    <w:basedOn w:val="TableText"/>
    <w:link w:val="BlocktextChar"/>
    <w:semiHidden/>
    <w:rsid w:val="00C258E6"/>
    <w:pPr>
      <w:ind w:left="720"/>
    </w:pPr>
    <w:rPr>
      <w:rFonts w:cs="Arial"/>
    </w:rPr>
  </w:style>
  <w:style w:type="paragraph" w:customStyle="1" w:styleId="TableField">
    <w:name w:val="Table Field"/>
    <w:basedOn w:val="BlockText2"/>
    <w:link w:val="TableFieldChar"/>
    <w:rsid w:val="00C258E6"/>
    <w:pPr>
      <w:ind w:left="0"/>
    </w:pPr>
    <w:rPr>
      <w:b/>
    </w:rPr>
  </w:style>
  <w:style w:type="character" w:customStyle="1" w:styleId="BlocktextChar">
    <w:name w:val="Block text Char"/>
    <w:basedOn w:val="TableTextChar"/>
    <w:link w:val="BlockText2"/>
    <w:semiHidden/>
    <w:rsid w:val="00C258E6"/>
    <w:rPr>
      <w:rFonts w:ascii="Arial" w:hAnsi="Arial" w:cs="Arial"/>
      <w:sz w:val="22"/>
      <w:szCs w:val="24"/>
      <w:lang w:val="en-US" w:eastAsia="en-US" w:bidi="ar-SA"/>
    </w:rPr>
  </w:style>
  <w:style w:type="character" w:customStyle="1" w:styleId="TableFieldChar">
    <w:name w:val="Table Field Char"/>
    <w:basedOn w:val="BlocktextChar"/>
    <w:link w:val="TableField"/>
    <w:rsid w:val="00C258E6"/>
    <w:rPr>
      <w:rFonts w:ascii="Arial" w:hAnsi="Arial" w:cs="Arial"/>
      <w:b/>
      <w:sz w:val="22"/>
      <w:szCs w:val="24"/>
      <w:lang w:val="en-US" w:eastAsia="en-US" w:bidi="ar-SA"/>
    </w:rPr>
  </w:style>
  <w:style w:type="paragraph" w:customStyle="1" w:styleId="TableEntry">
    <w:name w:val="Table Entry"/>
    <w:basedOn w:val="BlockText2"/>
    <w:link w:val="TableEntryChar"/>
    <w:rsid w:val="00C258E6"/>
    <w:pPr>
      <w:ind w:left="0"/>
    </w:pPr>
  </w:style>
  <w:style w:type="character" w:customStyle="1" w:styleId="TableEntryChar">
    <w:name w:val="Table Entry Char"/>
    <w:basedOn w:val="BlocktextChar"/>
    <w:link w:val="TableEntry"/>
    <w:rsid w:val="00C258E6"/>
    <w:rPr>
      <w:rFonts w:ascii="Arial" w:hAnsi="Arial" w:cs="Arial"/>
      <w:sz w:val="22"/>
      <w:szCs w:val="24"/>
      <w:lang w:val="en-US" w:eastAsia="en-US" w:bidi="ar-SA"/>
    </w:rPr>
  </w:style>
  <w:style w:type="paragraph" w:customStyle="1" w:styleId="TableAlphaList">
    <w:name w:val="Table Alpha List"/>
    <w:basedOn w:val="BlockText2"/>
    <w:rsid w:val="00C258E6"/>
    <w:pPr>
      <w:numPr>
        <w:numId w:val="19"/>
      </w:numPr>
    </w:pPr>
    <w:rPr>
      <w:b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2F70DB"/>
    <w:rPr>
      <w:color w:val="808080"/>
    </w:rPr>
  </w:style>
  <w:style w:type="paragraph" w:styleId="Title">
    <w:name w:val="Title"/>
    <w:basedOn w:val="Normal"/>
    <w:next w:val="Normal"/>
    <w:link w:val="TitleChar"/>
    <w:qFormat/>
    <w:rsid w:val="00DF6F8A"/>
    <w:pPr>
      <w:contextualSpacing/>
    </w:pPr>
    <w:rPr>
      <w:rFonts w:ascii="Times" w:eastAsiaTheme="majorEastAsia" w:hAnsi="Times" w:cstheme="majorBidi"/>
      <w:color w:val="FFFFFF" w:themeColor="background1"/>
      <w:spacing w:val="-1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rsid w:val="00DF6F8A"/>
    <w:rPr>
      <w:rFonts w:ascii="Times" w:eastAsiaTheme="majorEastAsia" w:hAnsi="Times" w:cstheme="majorBidi"/>
      <w:color w:val="FFFFFF" w:themeColor="background1"/>
      <w:spacing w:val="-10"/>
      <w:kern w:val="28"/>
      <w:sz w:val="9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owel10\Desktop\Acclaro%20Templates\5%20IG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5C9E7-CE82-4A7E-8CC9-0D460FCF1309}"/>
      </w:docPartPr>
      <w:docPartBody>
        <w:p w:rsidR="000A4EB5" w:rsidRDefault="00521B78">
          <w:r w:rsidRPr="00C635D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B78"/>
    <w:rsid w:val="000A4EB5"/>
    <w:rsid w:val="00134320"/>
    <w:rsid w:val="00521B78"/>
    <w:rsid w:val="00E324BA"/>
    <w:rsid w:val="00E5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21B7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 IG Template</Template>
  <TotalTime>1</TotalTime>
  <Pages>4</Pages>
  <Words>330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Storyboards</vt:lpstr>
    </vt:vector>
  </TitlesOfParts>
  <Manager/>
  <Company/>
  <LinksUpToDate>false</LinksUpToDate>
  <CharactersWithSpaces>3006</CharactersWithSpaces>
  <SharedDoc>false</SharedDoc>
  <HyperlinkBase/>
  <HLinks>
    <vt:vector size="84" baseType="variant">
      <vt:variant>
        <vt:i4>1310772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_Toc161630736</vt:lpwstr>
      </vt:variant>
      <vt:variant>
        <vt:i4>1310772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_Toc161630735</vt:lpwstr>
      </vt:variant>
      <vt:variant>
        <vt:i4>1310772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_Toc161630734</vt:lpwstr>
      </vt:variant>
      <vt:variant>
        <vt:i4>1310772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_Toc161630733</vt:lpwstr>
      </vt:variant>
      <vt:variant>
        <vt:i4>1310772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_Toc161630732</vt:lpwstr>
      </vt:variant>
      <vt:variant>
        <vt:i4>1310772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_Toc161630731</vt:lpwstr>
      </vt:variant>
      <vt:variant>
        <vt:i4>1310772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_Toc161630730</vt:lpwstr>
      </vt:variant>
      <vt:variant>
        <vt:i4>1376308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_Toc161630729</vt:lpwstr>
      </vt:variant>
      <vt:variant>
        <vt:i4>1376308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_Toc161630728</vt:lpwstr>
      </vt:variant>
      <vt:variant>
        <vt:i4>1376308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_Toc161630727</vt:lpwstr>
      </vt:variant>
      <vt:variant>
        <vt:i4>1376308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_Toc161630726</vt:lpwstr>
      </vt:variant>
      <vt:variant>
        <vt:i4>1376308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_Toc161630725</vt:lpwstr>
      </vt:variant>
      <vt:variant>
        <vt:i4>1376308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_Toc161630724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_Toc161630723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Storyboards</dc:title>
  <dc:subject>Storyboards template</dc:subject>
  <dc:creator>National Training and Education Division (NTED)</dc:creator>
  <cp:keywords>template, form, storyboards, nted, module, lesson, fema</cp:keywords>
  <dc:description/>
  <cp:lastModifiedBy>Norphlet, Michelle</cp:lastModifiedBy>
  <cp:revision>2</cp:revision>
  <cp:lastPrinted>2017-03-07T20:25:00Z</cp:lastPrinted>
  <dcterms:created xsi:type="dcterms:W3CDTF">2018-12-03T13:19:00Z</dcterms:created>
  <dcterms:modified xsi:type="dcterms:W3CDTF">2018-12-03T13:19:00Z</dcterms:modified>
  <cp:category/>
</cp:coreProperties>
</file>